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F2" w:rsidRPr="00DD3392" w:rsidRDefault="00B775A3">
      <w:pPr>
        <w:rPr>
          <w:lang w:val="en-GB"/>
        </w:rPr>
      </w:pPr>
      <w:r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9.5pt;margin-top:53.65pt;width:255pt;height:37.1pt;z-index:251655168;mso-position-horizontal-relative:page;mso-position-vertical-relative:page" stroked="f">
            <v:textbox style="mso-next-textbox:#_x0000_s1031">
              <w:txbxContent>
                <w:p w:rsidR="000E11F2" w:rsidRDefault="00DD3392">
                  <w:pPr>
                    <w:pStyle w:val="ConferenceTitle"/>
                  </w:pPr>
                  <w:proofErr w:type="gramStart"/>
                  <w:r>
                    <w:t>2012 PMIP3 General Meeting – Towards IPCC, Crewe, UK.</w:t>
                  </w:r>
                  <w:proofErr w:type="gramEnd"/>
                </w:p>
                <w:p w:rsidR="00A02508" w:rsidRDefault="00A02508">
                  <w:pPr>
                    <w:pStyle w:val="ConferenceTitle"/>
                  </w:pPr>
                  <w:r>
                    <w:t>Organizers: Alan Haywood, Jeni Milsom, Paul Valdes.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GB"/>
        </w:rPr>
        <w:pict>
          <v:shape id="_x0000_s1034" type="#_x0000_t202" style="position:absolute;margin-left:198pt;margin-top:83.25pt;width:381.75pt;height:43.5pt;z-index:251656192;mso-position-horizontal-relative:page;mso-position-vertical-relative:page" stroked="f">
            <v:textbox style="mso-next-textbox:#_x0000_s1034">
              <w:txbxContent>
                <w:p w:rsidR="000E11F2" w:rsidRDefault="00DD3392">
                  <w:pPr>
                    <w:pStyle w:val="Heading1"/>
                  </w:pPr>
                  <w:r>
                    <w:t>PMIP3 – Crewe Hall</w:t>
                  </w:r>
                  <w:r w:rsidR="00160074">
                    <w:t xml:space="preserve"> </w:t>
                  </w:r>
                  <w:r>
                    <w:t xml:space="preserve">- </w:t>
                  </w:r>
                  <w:r w:rsidR="00160074">
                    <w:t>Agenda</w:t>
                  </w:r>
                </w:p>
              </w:txbxContent>
            </v:textbox>
            <w10:wrap anchorx="page" anchory="page"/>
          </v:shape>
        </w:pict>
      </w:r>
      <w:r w:rsidR="006D65E1">
        <w:rPr>
          <w:rFonts w:ascii="Arial" w:hAnsi="Arial" w:cs="Arial"/>
          <w:b/>
          <w:bCs/>
          <w:noProof/>
          <w:color w:val="663300"/>
          <w:lang w:val="en-GB" w:eastAsia="en-GB"/>
        </w:rPr>
        <w:drawing>
          <wp:inline distT="0" distB="0" distL="0" distR="0">
            <wp:extent cx="1419225" cy="733425"/>
            <wp:effectExtent l="19050" t="0" r="9525" b="0"/>
            <wp:docPr id="8" name="Picture 8" descr="The big PMIP 3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ig PMIP 3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F1" w:rsidRDefault="00A170F1">
      <w:pPr>
        <w:rPr>
          <w:b/>
          <w:lang w:val="en-GB"/>
        </w:rPr>
      </w:pPr>
    </w:p>
    <w:p w:rsidR="00A170F1" w:rsidRDefault="00B775A3">
      <w:pPr>
        <w:rPr>
          <w:b/>
          <w:lang w:val="en-GB"/>
        </w:rPr>
      </w:pPr>
      <w:r>
        <w:rPr>
          <w:b/>
          <w:noProof/>
          <w:lang w:val="en-GB" w:eastAsia="en-GB"/>
        </w:rPr>
        <w:pict>
          <v:shape id="_x0000_s1072" type="#_x0000_t202" style="position:absolute;margin-left:168pt;margin-top:2in;width:390pt;height:99pt;z-index:251662336;mso-position-horizontal-relative:page;mso-position-vertical-relative:page" filled="f" stroked="f">
            <v:textbox style="mso-next-textbox:#_x0000_s1072">
              <w:txbxContent>
                <w:tbl>
                  <w:tblPr>
                    <w:tblW w:w="7311" w:type="dxa"/>
                    <w:jc w:val="center"/>
                    <w:tblInd w:w="-604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6" w:space="0" w:color="FFFFFF"/>
                      <w:insideV w:val="single" w:sz="6" w:space="0" w:color="FFFFFF"/>
                    </w:tblBorders>
                    <w:tblLook w:val="01E0"/>
                  </w:tblPr>
                  <w:tblGrid>
                    <w:gridCol w:w="1864"/>
                    <w:gridCol w:w="5447"/>
                  </w:tblGrid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8" w:space="0" w:color="FFFFFF"/>
                          <w:bottom w:val="single" w:sz="6" w:space="0" w:color="FFFFFF"/>
                        </w:tcBorders>
                        <w:shd w:val="clear" w:color="auto" w:fill="C6D9F1" w:themeFill="text2" w:themeFillTint="33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</w:t>
                        </w:r>
                        <w:r w:rsidR="00A170F1">
                          <w:t xml:space="preserve"> 1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8" w:space="0" w:color="FFFFFF"/>
                          <w:bottom w:val="single" w:sz="6" w:space="0" w:color="FFFFFF"/>
                        </w:tcBorders>
                        <w:shd w:val="clear" w:color="auto" w:fill="C6D9F1" w:themeFill="text2" w:themeFillTint="33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6D65E1">
                        <w:pPr>
                          <w:pStyle w:val="Tracks"/>
                        </w:pPr>
                        <w:r>
                          <w:t>Oral Session</w:t>
                        </w:r>
                        <w:r w:rsidR="00872BC2">
                          <w:t xml:space="preserve"> </w:t>
                        </w:r>
                        <w:r w:rsidR="00CE3A3E">
                          <w:t>with Q&amp;A: Continental suite</w:t>
                        </w:r>
                      </w:p>
                    </w:tc>
                  </w:tr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DB3E2" w:themeFill="text2" w:themeFillTint="6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 2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DB3E2" w:themeFill="text2" w:themeFillTint="6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CE3A3E">
                        <w:pPr>
                          <w:pStyle w:val="Tracks"/>
                        </w:pPr>
                        <w:r>
                          <w:t>General Discussion: Continental suite</w:t>
                        </w:r>
                      </w:p>
                    </w:tc>
                  </w:tr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548DD4" w:themeFill="text2" w:themeFillTint="99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 3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548DD4" w:themeFill="text2" w:themeFillTint="99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 xml:space="preserve">Poster Session: </w:t>
                        </w:r>
                        <w:r w:rsidR="00CE3A3E">
                          <w:t>Continental suite</w:t>
                        </w:r>
                        <w:r w:rsidR="00872BC2">
                          <w:t xml:space="preserve"> &amp; </w:t>
                        </w:r>
                        <w:r w:rsidR="0058705A">
                          <w:t>l</w:t>
                        </w:r>
                        <w:r>
                          <w:t>obby</w:t>
                        </w:r>
                        <w:r w:rsidR="0058705A">
                          <w:t xml:space="preserve"> a</w:t>
                        </w:r>
                        <w:r>
                          <w:t>rea</w:t>
                        </w:r>
                      </w:p>
                    </w:tc>
                  </w:tr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17365D" w:themeFill="text2" w:themeFillShade="BF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 4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17365D" w:themeFill="text2" w:themeFillShade="BF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 xml:space="preserve">Breakout Groups: </w:t>
                        </w:r>
                        <w:proofErr w:type="spellStart"/>
                        <w:r>
                          <w:t>Arna</w:t>
                        </w:r>
                        <w:r w:rsidR="00CE3A3E">
                          <w:t>r</w:t>
                        </w:r>
                        <w:r>
                          <w:t>ge</w:t>
                        </w:r>
                        <w:proofErr w:type="spellEnd"/>
                        <w:r>
                          <w:t xml:space="preserve"> Suite</w:t>
                        </w:r>
                      </w:p>
                    </w:tc>
                  </w:tr>
                  <w:tr w:rsidR="008107B1" w:rsidTr="006D65E1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8" w:space="0" w:color="FFFFFF"/>
                        </w:tcBorders>
                        <w:shd w:val="clear" w:color="auto" w:fill="FFFFCC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8107B1" w:rsidRDefault="008107B1">
                        <w:pPr>
                          <w:pStyle w:val="Tracks"/>
                        </w:pPr>
                        <w:r>
                          <w:t>Activity 5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8" w:space="0" w:color="FFFFFF"/>
                        </w:tcBorders>
                        <w:shd w:val="clear" w:color="auto" w:fill="FFFFCC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8107B1" w:rsidRDefault="00A60001">
                        <w:pPr>
                          <w:pStyle w:val="Tracks"/>
                        </w:pPr>
                        <w:r>
                          <w:t>Break/l</w:t>
                        </w:r>
                        <w:r w:rsidR="00C71F02">
                          <w:t>unch/</w:t>
                        </w:r>
                        <w:r>
                          <w:t>dinner/f</w:t>
                        </w:r>
                        <w:r w:rsidR="008107B1">
                          <w:t>ree</w:t>
                        </w:r>
                        <w:r>
                          <w:t xml:space="preserve"> t</w:t>
                        </w:r>
                        <w:r w:rsidR="0058705A">
                          <w:t>ime</w:t>
                        </w:r>
                      </w:p>
                    </w:tc>
                  </w:tr>
                </w:tbl>
                <w:p w:rsidR="00A170F1" w:rsidRDefault="00A170F1" w:rsidP="00A170F1"/>
              </w:txbxContent>
            </v:textbox>
            <w10:wrap anchorx="page" anchory="page"/>
          </v:shape>
        </w:pict>
      </w:r>
    </w:p>
    <w:p w:rsidR="00A170F1" w:rsidRDefault="00A170F1">
      <w:pPr>
        <w:rPr>
          <w:b/>
          <w:lang w:val="en-GB"/>
        </w:rPr>
      </w:pPr>
    </w:p>
    <w:p w:rsidR="00A170F1" w:rsidRDefault="00A170F1">
      <w:pPr>
        <w:rPr>
          <w:b/>
          <w:lang w:val="en-GB"/>
        </w:rPr>
      </w:pPr>
    </w:p>
    <w:p w:rsidR="00A170F1" w:rsidRDefault="00A170F1">
      <w:pPr>
        <w:rPr>
          <w:b/>
          <w:lang w:val="en-GB"/>
        </w:rPr>
      </w:pPr>
    </w:p>
    <w:p w:rsidR="00A170F1" w:rsidRDefault="00A170F1">
      <w:pPr>
        <w:rPr>
          <w:b/>
          <w:lang w:val="en-GB"/>
        </w:rPr>
      </w:pPr>
    </w:p>
    <w:p w:rsidR="000E11F2" w:rsidRDefault="000E11F2">
      <w:pPr>
        <w:rPr>
          <w:lang w:val="en-GB"/>
        </w:rPr>
      </w:pPr>
    </w:p>
    <w:p w:rsidR="008107B1" w:rsidRDefault="008107B1">
      <w:pPr>
        <w:rPr>
          <w:lang w:val="en-GB"/>
        </w:rPr>
      </w:pPr>
    </w:p>
    <w:p w:rsidR="008107B1" w:rsidRDefault="008107B1">
      <w:pPr>
        <w:rPr>
          <w:lang w:val="en-GB"/>
        </w:rPr>
      </w:pPr>
    </w:p>
    <w:p w:rsidR="001E6E4C" w:rsidRDefault="001E6E4C">
      <w:pPr>
        <w:pStyle w:val="Heading2"/>
        <w:rPr>
          <w:rStyle w:val="Heading2Char"/>
          <w:lang w:val="en-GB"/>
        </w:rPr>
      </w:pPr>
    </w:p>
    <w:p w:rsidR="001E6E4C" w:rsidRDefault="001E6E4C">
      <w:pPr>
        <w:pStyle w:val="Heading2"/>
        <w:rPr>
          <w:rStyle w:val="Heading2Char"/>
          <w:lang w:val="en-GB"/>
        </w:rPr>
      </w:pPr>
    </w:p>
    <w:p w:rsidR="000E11F2" w:rsidRPr="00DD3392" w:rsidRDefault="00A170F1">
      <w:pPr>
        <w:pStyle w:val="Heading2"/>
        <w:rPr>
          <w:lang w:val="en-GB"/>
        </w:rPr>
      </w:pPr>
      <w:r>
        <w:rPr>
          <w:rStyle w:val="Heading2Char"/>
          <w:lang w:val="en-GB"/>
        </w:rPr>
        <w:t>SUNDAY</w:t>
      </w:r>
      <w:r w:rsidR="00DD3392" w:rsidRPr="00DD3392">
        <w:rPr>
          <w:rStyle w:val="Heading2Char"/>
          <w:lang w:val="en-GB"/>
        </w:rPr>
        <w:t>, 6</w:t>
      </w:r>
      <w:r w:rsidR="00DD3392" w:rsidRPr="00DD3392">
        <w:rPr>
          <w:rStyle w:val="Heading2Char"/>
          <w:vertAlign w:val="superscript"/>
          <w:lang w:val="en-GB"/>
        </w:rPr>
        <w:t>th</w:t>
      </w:r>
      <w:r w:rsidR="00DD3392" w:rsidRPr="00DD3392">
        <w:rPr>
          <w:rStyle w:val="Heading2Char"/>
          <w:lang w:val="en-GB"/>
        </w:rPr>
        <w:t xml:space="preserve"> May</w:t>
      </w:r>
    </w:p>
    <w:tbl>
      <w:tblPr>
        <w:tblW w:w="0" w:type="auto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862"/>
      </w:tblGrid>
      <w:tr w:rsidR="000E11F2" w:rsidTr="00A02508">
        <w:tc>
          <w:tcPr>
            <w:tcW w:w="2153" w:type="dxa"/>
            <w:tcFitText/>
            <w:vAlign w:val="center"/>
          </w:tcPr>
          <w:p w:rsidR="000E11F2" w:rsidRPr="00A170F1" w:rsidRDefault="00DD3392" w:rsidP="00DD3392">
            <w:pPr>
              <w:pStyle w:val="Time"/>
              <w:rPr>
                <w:rFonts w:ascii="Arial" w:hAnsi="Arial" w:cs="Arial"/>
                <w:lang w:val="en-GB"/>
              </w:rPr>
            </w:pPr>
            <w:r w:rsidRPr="006F1FF1">
              <w:rPr>
                <w:rFonts w:ascii="Arial" w:hAnsi="Arial" w:cs="Arial"/>
                <w:spacing w:val="48"/>
                <w:lang w:val="en-GB"/>
              </w:rPr>
              <w:t>2</w:t>
            </w:r>
            <w:r w:rsidR="00A170F1" w:rsidRPr="006F1FF1">
              <w:rPr>
                <w:rFonts w:ascii="Arial" w:hAnsi="Arial" w:cs="Arial"/>
                <w:spacing w:val="48"/>
                <w:lang w:val="en-GB"/>
              </w:rPr>
              <w:t xml:space="preserve">.00 </w:t>
            </w:r>
            <w:r w:rsidR="006F1FF1" w:rsidRPr="006F1FF1">
              <w:rPr>
                <w:rFonts w:ascii="Arial" w:hAnsi="Arial" w:cs="Arial"/>
                <w:spacing w:val="48"/>
                <w:lang w:val="en-GB"/>
              </w:rPr>
              <w:t>pm o</w:t>
            </w:r>
            <w:r w:rsidRPr="006F1FF1">
              <w:rPr>
                <w:rFonts w:ascii="Arial" w:hAnsi="Arial" w:cs="Arial"/>
                <w:spacing w:val="48"/>
                <w:lang w:val="en-GB"/>
              </w:rPr>
              <w:t>nward</w:t>
            </w:r>
            <w:r w:rsidRPr="006F1FF1">
              <w:rPr>
                <w:rFonts w:ascii="Arial" w:hAnsi="Arial" w:cs="Arial"/>
                <w:spacing w:val="4"/>
                <w:lang w:val="en-GB"/>
              </w:rPr>
              <w:t>s</w:t>
            </w:r>
          </w:p>
        </w:tc>
        <w:tc>
          <w:tcPr>
            <w:tcW w:w="7862" w:type="dxa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0E11F2" w:rsidRDefault="00160074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   Registration</w:t>
            </w:r>
            <w:r w:rsidR="00E62F28">
              <w:rPr>
                <w:lang w:val="en-GB"/>
              </w:rPr>
              <w:t xml:space="preserve"> - </w:t>
            </w:r>
            <w:r w:rsidR="008107B1">
              <w:rPr>
                <w:lang w:val="en-GB"/>
              </w:rPr>
              <w:t>H</w:t>
            </w:r>
            <w:r w:rsidR="001A3C6D">
              <w:rPr>
                <w:lang w:val="en-GB"/>
              </w:rPr>
              <w:t xml:space="preserve">all of </w:t>
            </w:r>
            <w:r w:rsidR="004F5E08">
              <w:rPr>
                <w:lang w:val="en-GB"/>
              </w:rPr>
              <w:t>Pill</w:t>
            </w:r>
            <w:r w:rsidR="001A3C6D">
              <w:rPr>
                <w:lang w:val="en-GB"/>
              </w:rPr>
              <w:t>ars</w:t>
            </w:r>
          </w:p>
        </w:tc>
      </w:tr>
      <w:tr w:rsidR="00DD3392" w:rsidTr="001A3C6D">
        <w:tc>
          <w:tcPr>
            <w:tcW w:w="2153" w:type="dxa"/>
            <w:tcFitText/>
            <w:vAlign w:val="center"/>
          </w:tcPr>
          <w:p w:rsidR="00DD3392" w:rsidRPr="00A170F1" w:rsidRDefault="001A3C6D" w:rsidP="00DD3392">
            <w:pPr>
              <w:pStyle w:val="Time"/>
              <w:rPr>
                <w:rFonts w:ascii="Arial" w:hAnsi="Arial" w:cs="Arial"/>
                <w:spacing w:val="41"/>
                <w:lang w:val="en-GB"/>
              </w:rPr>
            </w:pPr>
            <w:r w:rsidRPr="006F1FF1">
              <w:rPr>
                <w:rFonts w:ascii="Arial" w:hAnsi="Arial" w:cs="Arial"/>
                <w:spacing w:val="48"/>
                <w:lang w:val="en-GB"/>
              </w:rPr>
              <w:t xml:space="preserve">6.00 </w:t>
            </w:r>
            <w:r w:rsidR="006F1FF1" w:rsidRPr="006F1FF1">
              <w:rPr>
                <w:rFonts w:ascii="Arial" w:hAnsi="Arial" w:cs="Arial"/>
                <w:spacing w:val="48"/>
                <w:lang w:val="en-GB"/>
              </w:rPr>
              <w:t>pm o</w:t>
            </w:r>
            <w:r w:rsidR="00DD3392" w:rsidRPr="006F1FF1">
              <w:rPr>
                <w:rFonts w:ascii="Arial" w:hAnsi="Arial" w:cs="Arial"/>
                <w:spacing w:val="48"/>
                <w:lang w:val="en-GB"/>
              </w:rPr>
              <w:t>nward</w:t>
            </w:r>
            <w:r w:rsidR="00DD3392" w:rsidRPr="006F1FF1">
              <w:rPr>
                <w:rFonts w:ascii="Arial" w:hAnsi="Arial" w:cs="Arial"/>
                <w:spacing w:val="4"/>
                <w:lang w:val="en-GB"/>
              </w:rPr>
              <w:t>s</w:t>
            </w:r>
          </w:p>
        </w:tc>
        <w:tc>
          <w:tcPr>
            <w:tcW w:w="78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DD3392" w:rsidRDefault="00DD3392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Champagne Reception </w:t>
            </w:r>
            <w:r w:rsidR="00A170F1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A170F1">
              <w:rPr>
                <w:lang w:val="en-GB"/>
              </w:rPr>
              <w:t>Old House Terrace</w:t>
            </w:r>
            <w:r w:rsidR="001A3C6D">
              <w:rPr>
                <w:lang w:val="en-GB"/>
              </w:rPr>
              <w:t>/Rear Lawn</w:t>
            </w:r>
          </w:p>
        </w:tc>
      </w:tr>
      <w:tr w:rsidR="001A3C6D" w:rsidTr="00A02508">
        <w:tc>
          <w:tcPr>
            <w:tcW w:w="2153" w:type="dxa"/>
            <w:tcFitText/>
            <w:vAlign w:val="center"/>
          </w:tcPr>
          <w:p w:rsidR="001A3C6D" w:rsidRPr="001A3C6D" w:rsidRDefault="006F1FF1" w:rsidP="00DD3392">
            <w:pPr>
              <w:pStyle w:val="Time"/>
              <w:rPr>
                <w:rFonts w:ascii="Arial" w:hAnsi="Arial" w:cs="Arial"/>
                <w:spacing w:val="45"/>
                <w:lang w:val="en-GB"/>
              </w:rPr>
            </w:pPr>
            <w:r w:rsidRPr="006F1FF1">
              <w:rPr>
                <w:rFonts w:ascii="Arial" w:hAnsi="Arial" w:cs="Arial"/>
                <w:spacing w:val="48"/>
                <w:lang w:val="en-GB"/>
              </w:rPr>
              <w:t>8.00 pm o</w:t>
            </w:r>
            <w:r w:rsidR="001A3C6D" w:rsidRPr="006F1FF1">
              <w:rPr>
                <w:rFonts w:ascii="Arial" w:hAnsi="Arial" w:cs="Arial"/>
                <w:spacing w:val="48"/>
                <w:lang w:val="en-GB"/>
              </w:rPr>
              <w:t>nward</w:t>
            </w:r>
            <w:r w:rsidR="001A3C6D" w:rsidRPr="006F1FF1">
              <w:rPr>
                <w:rFonts w:ascii="Arial" w:hAnsi="Arial" w:cs="Arial"/>
                <w:spacing w:val="4"/>
                <w:lang w:val="en-GB"/>
              </w:rPr>
              <w:t>s</w:t>
            </w:r>
          </w:p>
        </w:tc>
        <w:tc>
          <w:tcPr>
            <w:tcW w:w="786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1A3C6D" w:rsidRDefault="004F5E08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Evening m</w:t>
            </w:r>
            <w:r w:rsidR="001A3C6D">
              <w:rPr>
                <w:lang w:val="en-GB"/>
              </w:rPr>
              <w:t>eal (Brassiere)</w:t>
            </w:r>
          </w:p>
        </w:tc>
      </w:tr>
    </w:tbl>
    <w:p w:rsidR="000E11F2" w:rsidRDefault="000E11F2">
      <w:pPr>
        <w:rPr>
          <w:lang w:val="en-GB"/>
        </w:rPr>
      </w:pPr>
    </w:p>
    <w:p w:rsidR="001E6E4C" w:rsidRDefault="001E6E4C">
      <w:pPr>
        <w:rPr>
          <w:lang w:val="en-GB"/>
        </w:rPr>
      </w:pPr>
    </w:p>
    <w:p w:rsidR="000E11F2" w:rsidRDefault="00A170F1">
      <w:pPr>
        <w:pStyle w:val="Heading2"/>
        <w:rPr>
          <w:lang w:val="en-GB"/>
        </w:rPr>
      </w:pPr>
      <w:r>
        <w:rPr>
          <w:lang w:val="en-GB"/>
        </w:rPr>
        <w:t>MONDAY, 7th May</w:t>
      </w:r>
    </w:p>
    <w:tbl>
      <w:tblPr>
        <w:tblW w:w="10038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885"/>
      </w:tblGrid>
      <w:tr w:rsidR="00A170F1" w:rsidTr="0058705A">
        <w:trPr>
          <w:cantSplit/>
        </w:trPr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A02508">
            <w:pPr>
              <w:pStyle w:val="Time"/>
              <w:rPr>
                <w:lang w:val="en-GB"/>
              </w:rPr>
            </w:pPr>
            <w:r w:rsidRPr="001A3C6D">
              <w:rPr>
                <w:spacing w:val="37"/>
                <w:lang w:val="en-GB"/>
              </w:rPr>
              <w:t xml:space="preserve">9:00 </w:t>
            </w:r>
            <w:r w:rsidR="00A170F1" w:rsidRPr="001A3C6D">
              <w:rPr>
                <w:spacing w:val="37"/>
                <w:lang w:val="en-GB"/>
              </w:rPr>
              <w:t xml:space="preserve">am – </w:t>
            </w:r>
            <w:r w:rsidRPr="001A3C6D">
              <w:rPr>
                <w:spacing w:val="37"/>
                <w:lang w:val="en-GB"/>
              </w:rPr>
              <w:t xml:space="preserve">9:30 </w:t>
            </w:r>
            <w:r w:rsidR="00A170F1" w:rsidRPr="001A3C6D">
              <w:rPr>
                <w:spacing w:val="37"/>
                <w:lang w:val="en-GB"/>
              </w:rPr>
              <w:t>a</w:t>
            </w:r>
            <w:r w:rsidR="00A170F1" w:rsidRPr="001A3C6D">
              <w:rPr>
                <w:spacing w:val="5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A170F1" w:rsidRPr="00A02508" w:rsidRDefault="004F5E08" w:rsidP="00A170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Welcome and introductory c</w:t>
            </w:r>
            <w:r w:rsidR="00A170F1" w:rsidRPr="00A02508">
              <w:rPr>
                <w:lang w:val="en-GB"/>
              </w:rPr>
              <w:t>omments</w:t>
            </w:r>
            <w:r>
              <w:rPr>
                <w:lang w:val="en-GB"/>
              </w:rPr>
              <w:t xml:space="preserve"> &amp; meeting s</w:t>
            </w:r>
            <w:r w:rsidR="00A02508" w:rsidRPr="00A02508">
              <w:rPr>
                <w:lang w:val="en-GB"/>
              </w:rPr>
              <w:t>tructure</w:t>
            </w:r>
            <w:r w:rsidR="00A170F1" w:rsidRPr="00A02508">
              <w:rPr>
                <w:lang w:val="en-GB"/>
              </w:rPr>
              <w:t xml:space="preserve"> (Paul Valdes)</w:t>
            </w:r>
          </w:p>
          <w:p w:rsidR="00A170F1" w:rsidRPr="00A02508" w:rsidRDefault="00A170F1" w:rsidP="00A170F1">
            <w:pPr>
              <w:pStyle w:val="Session"/>
              <w:rPr>
                <w:lang w:val="en-GB"/>
              </w:rPr>
            </w:pPr>
          </w:p>
          <w:p w:rsidR="00A170F1" w:rsidRPr="00A02508" w:rsidRDefault="004F5E08" w:rsidP="00A170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Meeting a</w:t>
            </w:r>
            <w:r w:rsidR="00A170F1" w:rsidRPr="00A02508">
              <w:rPr>
                <w:lang w:val="en-GB"/>
              </w:rPr>
              <w:t>dministration</w:t>
            </w:r>
            <w:r w:rsidR="008107B1" w:rsidRPr="00A02508">
              <w:rPr>
                <w:lang w:val="en-GB"/>
              </w:rPr>
              <w:t xml:space="preserve"> (</w:t>
            </w:r>
            <w:r w:rsidR="00A170F1" w:rsidRPr="00A02508">
              <w:rPr>
                <w:lang w:val="en-GB"/>
              </w:rPr>
              <w:t>Jeni Milsom)</w:t>
            </w:r>
          </w:p>
          <w:p w:rsidR="00A170F1" w:rsidRPr="00A02508" w:rsidRDefault="00A170F1" w:rsidP="00A170F1">
            <w:pPr>
              <w:pStyle w:val="Session"/>
              <w:rPr>
                <w:lang w:val="en-GB"/>
              </w:rPr>
            </w:pPr>
          </w:p>
          <w:p w:rsidR="00A170F1" w:rsidRPr="00A02508" w:rsidRDefault="00A170F1" w:rsidP="00A170F1">
            <w:pPr>
              <w:pStyle w:val="Session"/>
              <w:rPr>
                <w:lang w:val="en-GB"/>
              </w:rPr>
            </w:pPr>
            <w:r w:rsidRPr="00A02508">
              <w:rPr>
                <w:lang w:val="en-GB"/>
              </w:rPr>
              <w:t>The Palaeoclimate Modelling Intercomparison Project (Alan Haywood)</w:t>
            </w:r>
          </w:p>
        </w:tc>
      </w:tr>
      <w:tr w:rsidR="008107B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107B1" w:rsidRDefault="00A02508">
            <w:pPr>
              <w:pStyle w:val="Time"/>
              <w:rPr>
                <w:lang w:val="en-GB"/>
              </w:rPr>
            </w:pPr>
            <w:r w:rsidRPr="00A02508">
              <w:rPr>
                <w:spacing w:val="30"/>
                <w:lang w:val="en-GB"/>
              </w:rPr>
              <w:t>9</w:t>
            </w:r>
            <w:r w:rsidR="008107B1" w:rsidRPr="00A02508">
              <w:rPr>
                <w:spacing w:val="30"/>
                <w:lang w:val="en-GB"/>
              </w:rPr>
              <w:t>:</w:t>
            </w:r>
            <w:r w:rsidRPr="00A02508">
              <w:rPr>
                <w:spacing w:val="30"/>
                <w:lang w:val="en-GB"/>
              </w:rPr>
              <w:t>3</w:t>
            </w:r>
            <w:r w:rsidR="008107B1" w:rsidRPr="00A02508">
              <w:rPr>
                <w:spacing w:val="30"/>
                <w:lang w:val="en-GB"/>
              </w:rPr>
              <w:t xml:space="preserve">0 am – </w:t>
            </w:r>
            <w:r w:rsidRPr="00A02508">
              <w:rPr>
                <w:spacing w:val="30"/>
                <w:lang w:val="en-GB"/>
              </w:rPr>
              <w:t xml:space="preserve">10.30 </w:t>
            </w:r>
            <w:r w:rsidR="008107B1" w:rsidRPr="00A02508">
              <w:rPr>
                <w:spacing w:val="30"/>
                <w:lang w:val="en-GB"/>
              </w:rPr>
              <w:t>a</w:t>
            </w:r>
            <w:r w:rsidR="008107B1" w:rsidRPr="00A02508">
              <w:rPr>
                <w:spacing w:val="3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107B1" w:rsidRPr="00A02508" w:rsidRDefault="004F5E08" w:rsidP="008107B1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 s</w:t>
            </w:r>
            <w:r w:rsidR="008107B1" w:rsidRPr="00A02508">
              <w:rPr>
                <w:b w:val="0"/>
                <w:lang w:val="en-GB"/>
              </w:rPr>
              <w:t>tate</w:t>
            </w:r>
            <w:r w:rsidR="008F2AD5">
              <w:rPr>
                <w:b w:val="0"/>
                <w:lang w:val="en-GB"/>
              </w:rPr>
              <w:t xml:space="preserve"> of the PMIP3/CMIP5 Archive (Jean-Yves</w:t>
            </w:r>
            <w:r w:rsidR="008107B1" w:rsidRPr="00A02508">
              <w:rPr>
                <w:b w:val="0"/>
                <w:lang w:val="en-GB"/>
              </w:rPr>
              <w:t>)</w:t>
            </w:r>
            <w:r w:rsidR="008F2AD5">
              <w:rPr>
                <w:b w:val="0"/>
                <w:lang w:val="en-GB"/>
              </w:rPr>
              <w:t xml:space="preserve"> </w:t>
            </w:r>
            <w:r w:rsidR="008F2AD5" w:rsidRPr="008F2AD5">
              <w:rPr>
                <w:b w:val="0"/>
                <w:i/>
                <w:lang w:val="en-GB"/>
              </w:rPr>
              <w:t>invited</w:t>
            </w:r>
          </w:p>
          <w:p w:rsidR="008107B1" w:rsidRPr="00A02508" w:rsidRDefault="008107B1" w:rsidP="008107B1">
            <w:pPr>
              <w:pStyle w:val="Presentation"/>
              <w:jc w:val="center"/>
              <w:rPr>
                <w:b w:val="0"/>
                <w:lang w:val="en-GB"/>
              </w:rPr>
            </w:pPr>
          </w:p>
          <w:p w:rsidR="008107B1" w:rsidRPr="00A02508" w:rsidRDefault="008107B1" w:rsidP="008107B1">
            <w:pPr>
              <w:pStyle w:val="Presentation"/>
              <w:jc w:val="center"/>
              <w:rPr>
                <w:b w:val="0"/>
                <w:lang w:val="en-GB"/>
              </w:rPr>
            </w:pPr>
            <w:r w:rsidRPr="00A02508">
              <w:rPr>
                <w:b w:val="0"/>
                <w:lang w:val="en-GB"/>
              </w:rPr>
              <w:t>Outcomes of WCRP CMIP5 meeting (Pascale Braconnot)</w:t>
            </w:r>
            <w:r w:rsidR="00A02508">
              <w:rPr>
                <w:b w:val="0"/>
                <w:lang w:val="en-GB"/>
              </w:rPr>
              <w:t xml:space="preserve"> </w:t>
            </w:r>
            <w:r w:rsidR="00A02508" w:rsidRPr="00A02508">
              <w:rPr>
                <w:b w:val="0"/>
                <w:i/>
                <w:lang w:val="en-GB"/>
              </w:rPr>
              <w:t>invited</w:t>
            </w:r>
          </w:p>
          <w:p w:rsidR="00C71F02" w:rsidRPr="00A02508" w:rsidRDefault="00C71F02" w:rsidP="008107B1">
            <w:pPr>
              <w:pStyle w:val="Presentation"/>
              <w:jc w:val="center"/>
              <w:rPr>
                <w:b w:val="0"/>
                <w:lang w:val="en-GB"/>
              </w:rPr>
            </w:pPr>
          </w:p>
          <w:p w:rsidR="00C71F02" w:rsidRPr="00A02508" w:rsidRDefault="00C71F02" w:rsidP="008107B1">
            <w:pPr>
              <w:pStyle w:val="Presentation"/>
              <w:jc w:val="center"/>
              <w:rPr>
                <w:b w:val="0"/>
                <w:lang w:val="en-GB"/>
              </w:rPr>
            </w:pPr>
            <w:r w:rsidRPr="00A02508">
              <w:rPr>
                <w:b w:val="0"/>
                <w:lang w:val="en-GB"/>
              </w:rPr>
              <w:t>Outcomes of the pre-WCRP meeting hosted by Gavin Schmidt (</w:t>
            </w:r>
            <w:proofErr w:type="spellStart"/>
            <w:r w:rsidR="008F2AD5">
              <w:rPr>
                <w:b w:val="0"/>
                <w:lang w:val="en-GB"/>
              </w:rPr>
              <w:t>Masa</w:t>
            </w:r>
            <w:proofErr w:type="spellEnd"/>
            <w:r w:rsidRPr="00A02508">
              <w:rPr>
                <w:b w:val="0"/>
                <w:lang w:val="en-GB"/>
              </w:rPr>
              <w:t>)</w:t>
            </w:r>
            <w:r w:rsidR="008F2AD5">
              <w:rPr>
                <w:b w:val="0"/>
                <w:lang w:val="en-GB"/>
              </w:rPr>
              <w:t xml:space="preserve"> </w:t>
            </w:r>
            <w:r w:rsidR="008F2AD5" w:rsidRPr="008F2AD5">
              <w:rPr>
                <w:b w:val="0"/>
                <w:i/>
                <w:lang w:val="en-GB"/>
              </w:rPr>
              <w:t>invited</w:t>
            </w:r>
          </w:p>
          <w:p w:rsidR="00C71F02" w:rsidRPr="00A02508" w:rsidRDefault="00C71F02" w:rsidP="00C71F02">
            <w:pPr>
              <w:pStyle w:val="Presentation"/>
              <w:rPr>
                <w:b w:val="0"/>
                <w:lang w:val="en-GB"/>
              </w:rPr>
            </w:pPr>
          </w:p>
        </w:tc>
      </w:tr>
      <w:tr w:rsidR="00A170F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C71F02">
            <w:pPr>
              <w:pStyle w:val="Time"/>
              <w:rPr>
                <w:lang w:val="en-GB"/>
              </w:rPr>
            </w:pPr>
            <w:r w:rsidRPr="00A02508">
              <w:rPr>
                <w:spacing w:val="23"/>
                <w:lang w:val="en-GB"/>
              </w:rPr>
              <w:t>1</w:t>
            </w:r>
            <w:r w:rsidR="00A02508" w:rsidRPr="00A02508">
              <w:rPr>
                <w:spacing w:val="23"/>
                <w:lang w:val="en-GB"/>
              </w:rPr>
              <w:t>0.30</w:t>
            </w:r>
            <w:r w:rsidRPr="00A02508">
              <w:rPr>
                <w:spacing w:val="23"/>
                <w:lang w:val="en-GB"/>
              </w:rPr>
              <w:t xml:space="preserve"> am</w:t>
            </w:r>
            <w:r w:rsidR="00A170F1" w:rsidRPr="00A02508">
              <w:rPr>
                <w:spacing w:val="23"/>
                <w:lang w:val="en-GB"/>
              </w:rPr>
              <w:t xml:space="preserve"> </w:t>
            </w:r>
            <w:r w:rsidRPr="00A02508">
              <w:rPr>
                <w:spacing w:val="23"/>
                <w:lang w:val="en-GB"/>
              </w:rPr>
              <w:t>– 11.</w:t>
            </w:r>
            <w:r w:rsidR="00A02508" w:rsidRPr="00A02508">
              <w:rPr>
                <w:spacing w:val="23"/>
                <w:lang w:val="en-GB"/>
              </w:rPr>
              <w:t>00</w:t>
            </w:r>
            <w:r w:rsidRPr="00A02508">
              <w:rPr>
                <w:spacing w:val="23"/>
                <w:lang w:val="en-GB"/>
              </w:rPr>
              <w:t xml:space="preserve"> a</w:t>
            </w:r>
            <w:r w:rsidRPr="00A02508">
              <w:rPr>
                <w:spacing w:val="15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A170F1" w:rsidRDefault="00851533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Morning </w:t>
            </w:r>
            <w:r w:rsidR="004F5E08">
              <w:rPr>
                <w:lang w:val="en-GB"/>
              </w:rPr>
              <w:t>tea/coffee b</w:t>
            </w:r>
            <w:r w:rsidR="00C71F02">
              <w:rPr>
                <w:lang w:val="en-GB"/>
              </w:rPr>
              <w:t>reak</w:t>
            </w:r>
          </w:p>
        </w:tc>
      </w:tr>
      <w:tr w:rsidR="00A02508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02508" w:rsidRDefault="00A02508">
            <w:pPr>
              <w:pStyle w:val="Time"/>
              <w:rPr>
                <w:lang w:val="en-GB"/>
              </w:rPr>
            </w:pPr>
            <w:r w:rsidRPr="00A02508">
              <w:rPr>
                <w:spacing w:val="23"/>
                <w:lang w:val="en-GB"/>
              </w:rPr>
              <w:t>11:00 am – 12.30 p</w:t>
            </w:r>
            <w:r w:rsidRPr="00A02508">
              <w:rPr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A02508" w:rsidRDefault="00A02508" w:rsidP="00A02508">
            <w:pPr>
              <w:pStyle w:val="Presentation"/>
              <w:jc w:val="center"/>
              <w:rPr>
                <w:lang w:val="en-GB"/>
              </w:rPr>
            </w:pPr>
            <w:r>
              <w:rPr>
                <w:lang w:val="en-GB"/>
              </w:rPr>
              <w:t>Theme</w:t>
            </w:r>
            <w:r w:rsidR="006D65E1">
              <w:rPr>
                <w:lang w:val="en-GB"/>
              </w:rPr>
              <w:t>d</w:t>
            </w:r>
            <w:r>
              <w:rPr>
                <w:lang w:val="en-GB"/>
              </w:rPr>
              <w:t xml:space="preserve"> Session</w:t>
            </w:r>
            <w:r w:rsidR="006D65E1">
              <w:rPr>
                <w:lang w:val="en-GB"/>
              </w:rPr>
              <w:t xml:space="preserve">: </w:t>
            </w:r>
            <w:r w:rsidRPr="006D65E1">
              <w:rPr>
                <w:b w:val="0"/>
                <w:lang w:val="en-GB"/>
              </w:rPr>
              <w:t>Climate and Earth System Sensitivity</w:t>
            </w:r>
          </w:p>
        </w:tc>
      </w:tr>
      <w:tr w:rsidR="00A170F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6D65E1">
            <w:pPr>
              <w:pStyle w:val="Time"/>
              <w:rPr>
                <w:lang w:val="en-GB"/>
              </w:rPr>
            </w:pPr>
            <w:r w:rsidRPr="006D65E1">
              <w:rPr>
                <w:spacing w:val="29"/>
                <w:lang w:val="en-GB"/>
              </w:rPr>
              <w:t>12.30</w:t>
            </w:r>
            <w:r w:rsidR="00A170F1" w:rsidRPr="006D65E1">
              <w:rPr>
                <w:spacing w:val="29"/>
                <w:lang w:val="en-GB"/>
              </w:rPr>
              <w:t xml:space="preserve"> </w:t>
            </w:r>
            <w:r w:rsidRPr="006D65E1">
              <w:rPr>
                <w:spacing w:val="29"/>
                <w:lang w:val="en-GB"/>
              </w:rPr>
              <w:t>pm – 2:00</w:t>
            </w:r>
            <w:r w:rsidR="00A170F1" w:rsidRPr="006D65E1">
              <w:rPr>
                <w:spacing w:val="29"/>
                <w:lang w:val="en-GB"/>
              </w:rPr>
              <w:t xml:space="preserve"> p</w:t>
            </w:r>
            <w:r w:rsidR="00A170F1" w:rsidRPr="006D65E1">
              <w:rPr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A170F1" w:rsidRDefault="006D65E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Lunch (Brassiere)</w:t>
            </w:r>
          </w:p>
        </w:tc>
      </w:tr>
      <w:tr w:rsidR="006D65E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6D65E1" w:rsidRDefault="006D65E1">
            <w:pPr>
              <w:pStyle w:val="Time"/>
              <w:rPr>
                <w:lang w:val="en-GB"/>
              </w:rPr>
            </w:pPr>
            <w:r w:rsidRPr="006D65E1">
              <w:rPr>
                <w:spacing w:val="36"/>
                <w:lang w:val="en-GB"/>
              </w:rPr>
              <w:t>2:00 pm – 3.30 p</w:t>
            </w:r>
            <w:r w:rsidRPr="006D65E1">
              <w:rPr>
                <w:spacing w:val="11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548DD4" w:themeFill="text2" w:themeFillTint="99"/>
            <w:vAlign w:val="center"/>
          </w:tcPr>
          <w:p w:rsidR="006D65E1" w:rsidRPr="001E6E4C" w:rsidRDefault="001E6E4C" w:rsidP="006D65E1">
            <w:pPr>
              <w:pStyle w:val="Presentation"/>
              <w:jc w:val="center"/>
              <w:rPr>
                <w:b w:val="0"/>
                <w:lang w:val="en-GB"/>
              </w:rPr>
            </w:pPr>
            <w:r w:rsidRPr="001E6E4C">
              <w:rPr>
                <w:b w:val="0"/>
                <w:lang w:val="en-GB"/>
              </w:rPr>
              <w:t xml:space="preserve">General </w:t>
            </w:r>
            <w:r w:rsidR="006D65E1" w:rsidRPr="001E6E4C">
              <w:rPr>
                <w:b w:val="0"/>
                <w:lang w:val="en-GB"/>
              </w:rPr>
              <w:t>Poster</w:t>
            </w:r>
            <w:r w:rsidR="00851533" w:rsidRPr="001E6E4C">
              <w:rPr>
                <w:b w:val="0"/>
                <w:lang w:val="en-GB"/>
              </w:rPr>
              <w:t xml:space="preserve"> </w:t>
            </w:r>
            <w:r w:rsidRPr="001E6E4C">
              <w:rPr>
                <w:b w:val="0"/>
                <w:lang w:val="en-GB"/>
              </w:rPr>
              <w:t xml:space="preserve">and Discussion </w:t>
            </w:r>
            <w:r w:rsidR="006D65E1" w:rsidRPr="001E6E4C">
              <w:rPr>
                <w:b w:val="0"/>
                <w:lang w:val="en-GB"/>
              </w:rPr>
              <w:t>Session</w:t>
            </w:r>
          </w:p>
        </w:tc>
      </w:tr>
      <w:tr w:rsidR="00A170F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851533">
            <w:pPr>
              <w:pStyle w:val="Time"/>
              <w:rPr>
                <w:lang w:val="en-GB"/>
              </w:rPr>
            </w:pPr>
            <w:r w:rsidRPr="00851533">
              <w:rPr>
                <w:spacing w:val="36"/>
                <w:lang w:val="en-GB"/>
              </w:rPr>
              <w:t>3.30</w:t>
            </w:r>
            <w:r w:rsidR="00A170F1" w:rsidRPr="00851533">
              <w:rPr>
                <w:spacing w:val="36"/>
                <w:lang w:val="en-GB"/>
              </w:rPr>
              <w:t xml:space="preserve"> </w:t>
            </w:r>
            <w:r w:rsidRPr="00851533">
              <w:rPr>
                <w:spacing w:val="36"/>
                <w:lang w:val="en-GB"/>
              </w:rPr>
              <w:t>pm – 4.00</w:t>
            </w:r>
            <w:r w:rsidR="00A170F1" w:rsidRPr="00851533">
              <w:rPr>
                <w:spacing w:val="36"/>
                <w:lang w:val="en-GB"/>
              </w:rPr>
              <w:t xml:space="preserve"> p</w:t>
            </w:r>
            <w:r w:rsidR="00A170F1" w:rsidRPr="00851533">
              <w:rPr>
                <w:spacing w:val="11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A170F1" w:rsidRDefault="006F1F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Afternoon tea/coffee b</w:t>
            </w:r>
            <w:r w:rsidRPr="0058705A">
              <w:rPr>
                <w:lang w:val="en-GB"/>
              </w:rPr>
              <w:t>reak</w:t>
            </w:r>
          </w:p>
        </w:tc>
      </w:tr>
      <w:tr w:rsidR="00851533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51533" w:rsidRPr="00851533" w:rsidRDefault="00851533">
            <w:pPr>
              <w:pStyle w:val="Time"/>
              <w:rPr>
                <w:spacing w:val="36"/>
                <w:lang w:val="en-GB"/>
              </w:rPr>
            </w:pPr>
            <w:r w:rsidRPr="001E6E4C">
              <w:rPr>
                <w:spacing w:val="31"/>
                <w:lang w:val="en-GB"/>
              </w:rPr>
              <w:t>4.00 pm - 5.30 pm</w:t>
            </w:r>
            <w:r w:rsidRPr="001E6E4C">
              <w:rPr>
                <w:spacing w:val="12"/>
                <w:lang w:val="en-GB"/>
              </w:rPr>
              <w:t xml:space="preserve"> 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51533" w:rsidRPr="00851533" w:rsidRDefault="006F1FF1">
            <w:pPr>
              <w:pStyle w:val="Session"/>
              <w:rPr>
                <w:shd w:val="clear" w:color="auto" w:fill="E6E6E6"/>
                <w:lang w:val="en-GB"/>
              </w:rPr>
            </w:pPr>
            <w:r>
              <w:rPr>
                <w:lang w:val="en-GB"/>
              </w:rPr>
              <w:t>Themed Session: Polar amplification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1E6E4C" w:rsidRPr="001E6E4C" w:rsidRDefault="006F1FF1">
            <w:pPr>
              <w:pStyle w:val="Time"/>
              <w:rPr>
                <w:spacing w:val="31"/>
                <w:lang w:val="en-GB"/>
              </w:rPr>
            </w:pPr>
            <w:r w:rsidRPr="006F1FF1">
              <w:rPr>
                <w:spacing w:val="48"/>
                <w:lang w:val="en-GB"/>
              </w:rPr>
              <w:t>7.30 pm o</w:t>
            </w:r>
            <w:r w:rsidR="001E6E4C" w:rsidRPr="006F1FF1">
              <w:rPr>
                <w:spacing w:val="48"/>
                <w:lang w:val="en-GB"/>
              </w:rPr>
              <w:t>nward</w:t>
            </w:r>
            <w:r w:rsidR="001E6E4C" w:rsidRPr="006F1FF1">
              <w:rPr>
                <w:lang w:val="en-GB"/>
              </w:rPr>
              <w:t>s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1E6E4C" w:rsidRPr="001E6E4C" w:rsidRDefault="006F1FF1">
            <w:pPr>
              <w:pStyle w:val="Session"/>
              <w:rPr>
                <w:shd w:val="clear" w:color="auto" w:fill="E6E6E6"/>
                <w:lang w:val="en-GB"/>
              </w:rPr>
            </w:pPr>
            <w:bookmarkStart w:id="0" w:name="OLE_LINK1"/>
            <w:bookmarkStart w:id="1" w:name="OLE_LINK2"/>
            <w:r>
              <w:rPr>
                <w:lang w:val="en-GB"/>
              </w:rPr>
              <w:t>Evening meal (Brassiere)</w:t>
            </w:r>
            <w:bookmarkEnd w:id="0"/>
            <w:bookmarkEnd w:id="1"/>
          </w:p>
        </w:tc>
      </w:tr>
    </w:tbl>
    <w:p w:rsidR="000E11F2" w:rsidRDefault="00160074">
      <w:pPr>
        <w:pStyle w:val="Heading2"/>
        <w:rPr>
          <w:lang w:val="en-GB"/>
        </w:rPr>
      </w:pPr>
      <w:r>
        <w:rPr>
          <w:lang w:val="en-GB"/>
        </w:rPr>
        <w:br w:type="page"/>
      </w:r>
      <w:r w:rsidR="001E6E4C">
        <w:rPr>
          <w:lang w:val="en-GB"/>
        </w:rPr>
        <w:lastRenderedPageBreak/>
        <w:t>Tuesday, 8th May</w:t>
      </w: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0E11F2" w:rsidTr="0058705A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0E11F2" w:rsidRDefault="001E6E4C">
            <w:pPr>
              <w:pStyle w:val="Time"/>
              <w:rPr>
                <w:lang w:val="en-GB"/>
              </w:rPr>
            </w:pPr>
            <w:r w:rsidRPr="008219F6">
              <w:rPr>
                <w:spacing w:val="30"/>
                <w:lang w:val="en-GB"/>
              </w:rPr>
              <w:t>9</w:t>
            </w:r>
            <w:r w:rsidR="00160074" w:rsidRPr="008219F6">
              <w:rPr>
                <w:spacing w:val="30"/>
                <w:lang w:val="en-GB"/>
              </w:rPr>
              <w:t>:</w:t>
            </w:r>
            <w:r w:rsidRPr="008219F6">
              <w:rPr>
                <w:spacing w:val="30"/>
                <w:lang w:val="en-GB"/>
              </w:rPr>
              <w:t>00 am – 10.30</w:t>
            </w:r>
            <w:r w:rsidR="00160074" w:rsidRPr="008219F6">
              <w:rPr>
                <w:spacing w:val="30"/>
                <w:lang w:val="en-GB"/>
              </w:rPr>
              <w:t xml:space="preserve"> </w:t>
            </w:r>
            <w:r w:rsidRPr="008219F6">
              <w:rPr>
                <w:spacing w:val="30"/>
                <w:lang w:val="en-GB"/>
              </w:rPr>
              <w:t>a</w:t>
            </w:r>
            <w:r w:rsidRPr="008219F6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0E11F2" w:rsidRDefault="001E6E4C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1E6E4C">
              <w:rPr>
                <w:b/>
                <w:lang w:val="en-GB"/>
              </w:rPr>
              <w:t>Themed Session</w:t>
            </w:r>
            <w:r>
              <w:rPr>
                <w:lang w:val="en-GB"/>
              </w:rPr>
              <w:t xml:space="preserve">: </w:t>
            </w:r>
            <w:proofErr w:type="spellStart"/>
            <w:r>
              <w:rPr>
                <w:lang w:val="en-GB"/>
              </w:rPr>
              <w:t>Palaeohydrology</w:t>
            </w:r>
            <w:proofErr w:type="spellEnd"/>
          </w:p>
        </w:tc>
      </w:tr>
      <w:tr w:rsidR="000E11F2" w:rsidTr="0058705A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0E11F2" w:rsidRDefault="001E6E4C">
            <w:pPr>
              <w:pStyle w:val="Time"/>
              <w:rPr>
                <w:lang w:val="en-GB"/>
              </w:rPr>
            </w:pPr>
            <w:r w:rsidRPr="001E6E4C">
              <w:rPr>
                <w:spacing w:val="23"/>
                <w:lang w:val="en-GB"/>
              </w:rPr>
              <w:t>10</w:t>
            </w:r>
            <w:r w:rsidR="00160074" w:rsidRPr="001E6E4C">
              <w:rPr>
                <w:spacing w:val="23"/>
                <w:lang w:val="en-GB"/>
              </w:rPr>
              <w:t>:</w:t>
            </w:r>
            <w:r w:rsidRPr="001E6E4C">
              <w:rPr>
                <w:spacing w:val="23"/>
                <w:lang w:val="en-GB"/>
              </w:rPr>
              <w:t>30 am – 11.00</w:t>
            </w:r>
            <w:r w:rsidR="00160074" w:rsidRPr="001E6E4C">
              <w:rPr>
                <w:spacing w:val="23"/>
                <w:lang w:val="en-GB"/>
              </w:rPr>
              <w:t xml:space="preserve"> a</w:t>
            </w:r>
            <w:r w:rsidR="00160074" w:rsidRPr="001E6E4C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0E11F2" w:rsidRDefault="004F5E08" w:rsidP="004F5E08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</w:t>
            </w:r>
            <w:r w:rsidR="001E6E4C">
              <w:rPr>
                <w:lang w:val="en-GB"/>
              </w:rPr>
              <w:t>ea/</w:t>
            </w:r>
            <w:r>
              <w:rPr>
                <w:lang w:val="en-GB"/>
              </w:rPr>
              <w:t>coffee b</w:t>
            </w:r>
            <w:r w:rsidR="001E6E4C">
              <w:rPr>
                <w:lang w:val="en-GB"/>
              </w:rPr>
              <w:t>reak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1E6E4C" w:rsidRDefault="001E6E4C">
            <w:pPr>
              <w:pStyle w:val="Time"/>
              <w:rPr>
                <w:lang w:val="en-GB"/>
              </w:rPr>
            </w:pPr>
            <w:r w:rsidRPr="003A75A2">
              <w:rPr>
                <w:spacing w:val="23"/>
                <w:lang w:val="en-GB"/>
              </w:rPr>
              <w:t>11:00 am – 12.30 a</w:t>
            </w:r>
            <w:r w:rsidRPr="003A75A2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1E6E4C" w:rsidRDefault="001E6E4C">
            <w:pPr>
              <w:pStyle w:val="Session"/>
              <w:rPr>
                <w:lang w:val="en-GB"/>
              </w:rPr>
            </w:pPr>
            <w:r w:rsidRPr="001E6E4C">
              <w:rPr>
                <w:b/>
                <w:lang w:val="en-GB"/>
              </w:rPr>
              <w:t>Themed Session</w:t>
            </w:r>
            <w:r w:rsidR="003A75A2">
              <w:rPr>
                <w:lang w:val="en-GB"/>
              </w:rPr>
              <w:t>: Rapid climate c</w:t>
            </w:r>
            <w:r>
              <w:rPr>
                <w:lang w:val="en-GB"/>
              </w:rPr>
              <w:t>hange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1E6E4C" w:rsidRDefault="0058705A">
            <w:pPr>
              <w:pStyle w:val="Time"/>
              <w:rPr>
                <w:lang w:val="en-GB"/>
              </w:rPr>
            </w:pPr>
            <w:r w:rsidRPr="006D2036">
              <w:rPr>
                <w:spacing w:val="29"/>
                <w:lang w:val="en-GB"/>
              </w:rPr>
              <w:t>12:30 am – 2:00</w:t>
            </w:r>
            <w:r w:rsidR="001E6E4C" w:rsidRPr="006D2036">
              <w:rPr>
                <w:spacing w:val="29"/>
                <w:lang w:val="en-GB"/>
              </w:rPr>
              <w:t xml:space="preserve"> p</w:t>
            </w:r>
            <w:r w:rsidR="001E6E4C" w:rsidRPr="006D203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1E6E4C" w:rsidRPr="003A75A2" w:rsidRDefault="004F5E08" w:rsidP="001E6E4C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Lunch b</w:t>
            </w:r>
            <w:r w:rsidR="001E6E4C" w:rsidRPr="003A75A2">
              <w:rPr>
                <w:b w:val="0"/>
                <w:lang w:val="en-GB"/>
              </w:rPr>
              <w:t>reak (Brassiere)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1E6E4C" w:rsidRDefault="0058705A">
            <w:pPr>
              <w:pStyle w:val="Time"/>
              <w:rPr>
                <w:lang w:val="en-GB"/>
              </w:rPr>
            </w:pPr>
            <w:r w:rsidRPr="0058705A">
              <w:rPr>
                <w:spacing w:val="36"/>
                <w:lang w:val="en-GB"/>
              </w:rPr>
              <w:t>2</w:t>
            </w:r>
            <w:r w:rsidR="001E6E4C" w:rsidRPr="0058705A">
              <w:rPr>
                <w:spacing w:val="36"/>
                <w:lang w:val="en-GB"/>
              </w:rPr>
              <w:t>:</w:t>
            </w:r>
            <w:r w:rsidRPr="0058705A">
              <w:rPr>
                <w:spacing w:val="36"/>
                <w:lang w:val="en-GB"/>
              </w:rPr>
              <w:t>00 pm – 3.30</w:t>
            </w:r>
            <w:r w:rsidR="001E6E4C" w:rsidRPr="0058705A">
              <w:rPr>
                <w:spacing w:val="36"/>
                <w:lang w:val="en-GB"/>
              </w:rPr>
              <w:t xml:space="preserve"> p</w:t>
            </w:r>
            <w:r w:rsidR="001E6E4C" w:rsidRPr="0058705A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548DD4" w:themeFill="text2" w:themeFillTint="99"/>
            <w:vAlign w:val="center"/>
          </w:tcPr>
          <w:p w:rsidR="001E6E4C" w:rsidRDefault="0058705A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General Poster and Discussion Session</w:t>
            </w:r>
          </w:p>
        </w:tc>
      </w:tr>
      <w:tr w:rsidR="0058705A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58705A" w:rsidRDefault="0058705A">
            <w:pPr>
              <w:pStyle w:val="Time"/>
              <w:rPr>
                <w:lang w:val="en-GB"/>
              </w:rPr>
            </w:pPr>
            <w:r w:rsidRPr="00E96FFD">
              <w:rPr>
                <w:spacing w:val="36"/>
                <w:lang w:val="en-GB"/>
              </w:rPr>
              <w:t>3:30 pm – 4:00 p</w:t>
            </w:r>
            <w:r w:rsidRPr="00E96FFD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58705A" w:rsidRPr="0058705A" w:rsidRDefault="004F5E08" w:rsidP="0058705A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Afternoon tea/coffee b</w:t>
            </w:r>
            <w:r w:rsidR="0058705A" w:rsidRPr="0058705A">
              <w:rPr>
                <w:b w:val="0"/>
                <w:lang w:val="en-GB"/>
              </w:rPr>
              <w:t>reak</w:t>
            </w:r>
          </w:p>
        </w:tc>
      </w:tr>
      <w:tr w:rsidR="000E11F2" w:rsidTr="0058705A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0E11F2" w:rsidRDefault="0058705A">
            <w:pPr>
              <w:pStyle w:val="Time"/>
              <w:rPr>
                <w:lang w:val="en-GB"/>
              </w:rPr>
            </w:pPr>
            <w:r w:rsidRPr="0058705A">
              <w:rPr>
                <w:spacing w:val="36"/>
                <w:lang w:val="en-GB"/>
              </w:rPr>
              <w:t>4</w:t>
            </w:r>
            <w:r w:rsidR="00160074" w:rsidRPr="0058705A">
              <w:rPr>
                <w:spacing w:val="36"/>
                <w:lang w:val="en-GB"/>
              </w:rPr>
              <w:t>:</w:t>
            </w:r>
            <w:r w:rsidRPr="0058705A">
              <w:rPr>
                <w:spacing w:val="36"/>
                <w:lang w:val="en-GB"/>
              </w:rPr>
              <w:t>00 pm – 5:30</w:t>
            </w:r>
            <w:r w:rsidR="00160074" w:rsidRPr="0058705A">
              <w:rPr>
                <w:spacing w:val="36"/>
                <w:lang w:val="en-GB"/>
              </w:rPr>
              <w:t xml:space="preserve"> p</w:t>
            </w:r>
            <w:r w:rsidR="00160074" w:rsidRPr="0058705A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0E11F2" w:rsidRDefault="0058705A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58705A">
              <w:rPr>
                <w:b/>
                <w:shd w:val="clear" w:color="auto" w:fill="C6D9F1" w:themeFill="text2" w:themeFillTint="33"/>
                <w:lang w:val="en-GB"/>
              </w:rPr>
              <w:t>Themed Session</w:t>
            </w:r>
            <w:r w:rsidR="003A75A2">
              <w:rPr>
                <w:shd w:val="clear" w:color="auto" w:fill="C6D9F1" w:themeFill="text2" w:themeFillTint="33"/>
                <w:lang w:val="en-GB"/>
              </w:rPr>
              <w:t>: Climate v</w:t>
            </w:r>
            <w:r w:rsidRPr="0058705A">
              <w:rPr>
                <w:shd w:val="clear" w:color="auto" w:fill="C6D9F1" w:themeFill="text2" w:themeFillTint="33"/>
                <w:lang w:val="en-GB"/>
              </w:rPr>
              <w:t>ariability and the mean state</w:t>
            </w:r>
          </w:p>
        </w:tc>
      </w:tr>
      <w:tr w:rsidR="0058705A" w:rsidTr="0058705A"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58705A" w:rsidRPr="0058705A" w:rsidRDefault="001A3C6D">
            <w:pPr>
              <w:pStyle w:val="Time"/>
              <w:rPr>
                <w:spacing w:val="36"/>
                <w:lang w:val="en-GB"/>
              </w:rPr>
            </w:pPr>
            <w:r w:rsidRPr="001A3C6D">
              <w:rPr>
                <w:spacing w:val="84"/>
                <w:lang w:val="en-GB"/>
              </w:rPr>
              <w:t>7:3</w:t>
            </w:r>
            <w:r w:rsidR="0058705A" w:rsidRPr="001A3C6D">
              <w:rPr>
                <w:spacing w:val="84"/>
                <w:lang w:val="en-GB"/>
              </w:rPr>
              <w:t>0 Onward</w:t>
            </w:r>
            <w:r w:rsidR="0058705A" w:rsidRPr="001A3C6D">
              <w:rPr>
                <w:spacing w:val="6"/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58705A" w:rsidRDefault="006F1F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Evening meal (Brassiere)</w:t>
            </w:r>
          </w:p>
        </w:tc>
      </w:tr>
    </w:tbl>
    <w:p w:rsidR="003A75A2" w:rsidRDefault="003A75A2">
      <w:pPr>
        <w:rPr>
          <w:lang w:val="en-GB"/>
        </w:rPr>
      </w:pPr>
    </w:p>
    <w:p w:rsidR="003A75A2" w:rsidRDefault="003A75A2">
      <w:pPr>
        <w:rPr>
          <w:lang w:val="en-GB"/>
        </w:rPr>
      </w:pPr>
    </w:p>
    <w:p w:rsidR="003A75A2" w:rsidRPr="003A75A2" w:rsidRDefault="003A75A2">
      <w:pPr>
        <w:rPr>
          <w:b/>
          <w:lang w:val="en-GB"/>
        </w:rPr>
      </w:pPr>
      <w:r w:rsidRPr="003A75A2">
        <w:rPr>
          <w:b/>
          <w:lang w:val="en-GB"/>
        </w:rPr>
        <w:t>Wednesday, 9</w:t>
      </w:r>
      <w:r w:rsidRPr="003A75A2">
        <w:rPr>
          <w:b/>
          <w:vertAlign w:val="superscript"/>
          <w:lang w:val="en-GB"/>
        </w:rPr>
        <w:t>th</w:t>
      </w:r>
      <w:r w:rsidRPr="003A75A2">
        <w:rPr>
          <w:b/>
          <w:lang w:val="en-GB"/>
        </w:rPr>
        <w:t xml:space="preserve"> May</w:t>
      </w: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3A75A2" w:rsidTr="006E5527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1A3C6D">
              <w:rPr>
                <w:spacing w:val="30"/>
                <w:lang w:val="en-GB"/>
              </w:rPr>
              <w:t>9:00 am – 10.30 a</w:t>
            </w:r>
            <w:r w:rsidRPr="001A3C6D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3A75A2" w:rsidRDefault="003A75A2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1E6E4C">
              <w:rPr>
                <w:b/>
                <w:lang w:val="en-GB"/>
              </w:rPr>
              <w:t>Themed Session</w:t>
            </w:r>
            <w:r w:rsidR="00901F51">
              <w:rPr>
                <w:lang w:val="en-GB"/>
              </w:rPr>
              <w:t>: Presentation of PMIP3/IPCC p</w:t>
            </w:r>
            <w:r>
              <w:rPr>
                <w:lang w:val="en-GB"/>
              </w:rPr>
              <w:t>apers</w:t>
            </w:r>
          </w:p>
          <w:p w:rsidR="003A75A2" w:rsidRDefault="003A75A2" w:rsidP="006E5527">
            <w:pPr>
              <w:pStyle w:val="Session"/>
              <w:rPr>
                <w:lang w:val="en-GB"/>
              </w:rPr>
            </w:pPr>
          </w:p>
          <w:p w:rsidR="003A75A2" w:rsidRDefault="003A75A2" w:rsidP="006E5527">
            <w:pPr>
              <w:pStyle w:val="Session"/>
              <w:rPr>
                <w:i/>
                <w:lang w:val="en-GB"/>
              </w:rPr>
            </w:pPr>
            <w:proofErr w:type="spellStart"/>
            <w:r w:rsidRPr="003A75A2">
              <w:rPr>
                <w:lang w:val="en-GB"/>
              </w:rPr>
              <w:t>Clausius-Clapeyron</w:t>
            </w:r>
            <w:proofErr w:type="spellEnd"/>
            <w:r w:rsidRPr="003A75A2">
              <w:rPr>
                <w:lang w:val="en-GB"/>
              </w:rPr>
              <w:t xml:space="preserve"> in a cold climate: evaluation of the CMIP5 models</w:t>
            </w:r>
            <w:r>
              <w:rPr>
                <w:lang w:val="en-GB"/>
              </w:rPr>
              <w:t xml:space="preserve"> (</w:t>
            </w:r>
            <w:r w:rsidRPr="003A75A2">
              <w:rPr>
                <w:lang w:val="en-GB"/>
              </w:rPr>
              <w:t xml:space="preserve">Li </w:t>
            </w:r>
            <w:proofErr w:type="spellStart"/>
            <w:r w:rsidRPr="003A75A2">
              <w:rPr>
                <w:lang w:val="en-GB"/>
              </w:rPr>
              <w:t>Guangqi</w:t>
            </w:r>
            <w:proofErr w:type="spellEnd"/>
            <w:r w:rsidR="008F2AD5">
              <w:rPr>
                <w:lang w:val="en-GB"/>
              </w:rPr>
              <w:t>)</w:t>
            </w:r>
          </w:p>
          <w:p w:rsidR="003A75A2" w:rsidRDefault="003A75A2" w:rsidP="006E5527">
            <w:pPr>
              <w:pStyle w:val="Session"/>
              <w:rPr>
                <w:i/>
                <w:lang w:val="en-GB"/>
              </w:rPr>
            </w:pPr>
          </w:p>
          <w:p w:rsidR="003A75A2" w:rsidRDefault="003A75A2" w:rsidP="006E5527">
            <w:pPr>
              <w:pStyle w:val="Session"/>
              <w:rPr>
                <w:i/>
                <w:lang w:val="en-GB"/>
              </w:rPr>
            </w:pPr>
            <w:r w:rsidRPr="003A75A2">
              <w:rPr>
                <w:lang w:val="en-GB"/>
              </w:rPr>
              <w:t>Benchmarking PMIP3/CMIP5 LGM and mid-Holocene simulations</w:t>
            </w:r>
            <w:r>
              <w:rPr>
                <w:i/>
                <w:lang w:val="en-GB"/>
              </w:rPr>
              <w:t xml:space="preserve"> </w:t>
            </w:r>
            <w:r w:rsidRPr="003A75A2">
              <w:rPr>
                <w:lang w:val="en-GB"/>
              </w:rPr>
              <w:t>(Pat Bartlein &amp; Sandy Harrison)</w:t>
            </w:r>
            <w:r>
              <w:rPr>
                <w:i/>
                <w:lang w:val="en-GB"/>
              </w:rPr>
              <w:t xml:space="preserve"> – Solicited</w:t>
            </w:r>
          </w:p>
          <w:p w:rsidR="003A75A2" w:rsidRDefault="003A75A2" w:rsidP="006E5527">
            <w:pPr>
              <w:pStyle w:val="Session"/>
              <w:rPr>
                <w:i/>
                <w:lang w:val="en-GB"/>
              </w:rPr>
            </w:pPr>
          </w:p>
          <w:p w:rsidR="000627B1" w:rsidRDefault="000627B1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An analysis of the Pliocene Model Intercomparison Project ensemble: large</w:t>
            </w:r>
            <w:r w:rsidR="008F2AD5">
              <w:rPr>
                <w:lang w:val="en-GB"/>
              </w:rPr>
              <w:t xml:space="preserve"> scale features (Daniel Hill)</w:t>
            </w:r>
          </w:p>
          <w:p w:rsidR="000627B1" w:rsidRDefault="000627B1" w:rsidP="006E5527">
            <w:pPr>
              <w:pStyle w:val="Session"/>
              <w:rPr>
                <w:lang w:val="en-GB"/>
              </w:rPr>
            </w:pPr>
          </w:p>
          <w:p w:rsidR="000627B1" w:rsidRDefault="000627B1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Assessing confidence in Pliocene SSTs used to evaluate predictive models</w:t>
            </w:r>
            <w:r w:rsidR="006D2036">
              <w:rPr>
                <w:lang w:val="en-GB"/>
              </w:rPr>
              <w:t>’</w:t>
            </w:r>
            <w:r>
              <w:rPr>
                <w:lang w:val="en-GB"/>
              </w:rPr>
              <w:t xml:space="preserve"> (Harry Dowsett) – </w:t>
            </w:r>
            <w:r w:rsidRPr="000627B1">
              <w:rPr>
                <w:i/>
                <w:lang w:val="en-GB"/>
              </w:rPr>
              <w:t>Solicited</w:t>
            </w:r>
          </w:p>
          <w:p w:rsidR="000627B1" w:rsidRDefault="000627B1" w:rsidP="006E5527">
            <w:pPr>
              <w:pStyle w:val="Session"/>
              <w:rPr>
                <w:lang w:val="en-GB"/>
              </w:rPr>
            </w:pPr>
          </w:p>
          <w:p w:rsidR="000627B1" w:rsidRDefault="000627B1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How well do models reproduce terrestrial climates of t</w:t>
            </w:r>
            <w:r w:rsidR="008F2AD5">
              <w:rPr>
                <w:lang w:val="en-GB"/>
              </w:rPr>
              <w:t>he Pliocene (Ulrich Salzmann)</w:t>
            </w:r>
          </w:p>
          <w:p w:rsidR="000627B1" w:rsidRDefault="000627B1" w:rsidP="006E5527">
            <w:pPr>
              <w:pStyle w:val="Session"/>
              <w:rPr>
                <w:lang w:val="en-GB"/>
              </w:rPr>
            </w:pPr>
          </w:p>
          <w:p w:rsidR="000627B1" w:rsidRPr="006D2036" w:rsidRDefault="006D2036" w:rsidP="006E5527">
            <w:pPr>
              <w:pStyle w:val="Session"/>
              <w:rPr>
                <w:i/>
                <w:lang w:val="en-GB"/>
              </w:rPr>
            </w:pPr>
            <w:r>
              <w:rPr>
                <w:lang w:val="en-GB"/>
              </w:rPr>
              <w:t xml:space="preserve">A model-data comparison for a multi-model ensemble of Early Eocene Atmosphere-Ocean </w:t>
            </w:r>
            <w:r w:rsidR="008F2AD5">
              <w:rPr>
                <w:lang w:val="en-GB"/>
              </w:rPr>
              <w:t xml:space="preserve">simulations: </w:t>
            </w:r>
            <w:proofErr w:type="spellStart"/>
            <w:r w:rsidR="008F2AD5">
              <w:rPr>
                <w:lang w:val="en-GB"/>
              </w:rPr>
              <w:t>EoMIP</w:t>
            </w:r>
            <w:proofErr w:type="spellEnd"/>
            <w:r w:rsidR="008F2AD5">
              <w:rPr>
                <w:lang w:val="en-GB"/>
              </w:rPr>
              <w:t xml:space="preserve"> (Dan Lunt)</w:t>
            </w:r>
          </w:p>
          <w:p w:rsidR="003A75A2" w:rsidRDefault="000627B1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3A75A2" w:rsidTr="006E5527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1E6E4C">
              <w:rPr>
                <w:spacing w:val="23"/>
                <w:lang w:val="en-GB"/>
              </w:rPr>
              <w:t>10:30 am – 11.00 a</w:t>
            </w:r>
            <w:r w:rsidRPr="001E6E4C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3A75A2" w:rsidRDefault="004F5E08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tea/coffee b</w:t>
            </w:r>
            <w:r w:rsidR="003A75A2">
              <w:rPr>
                <w:lang w:val="en-GB"/>
              </w:rPr>
              <w:t>reak</w:t>
            </w:r>
          </w:p>
        </w:tc>
      </w:tr>
      <w:tr w:rsidR="003A75A2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1E6E4C">
              <w:rPr>
                <w:spacing w:val="23"/>
                <w:lang w:val="en-GB"/>
              </w:rPr>
              <w:t>11:00 am – 12.30 a</w:t>
            </w:r>
            <w:r w:rsidRPr="001E6E4C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3A75A2" w:rsidRDefault="003A75A2" w:rsidP="006E5527">
            <w:pPr>
              <w:pStyle w:val="Session"/>
              <w:rPr>
                <w:lang w:val="en-GB"/>
              </w:rPr>
            </w:pPr>
            <w:r w:rsidRPr="001E6E4C">
              <w:rPr>
                <w:b/>
                <w:lang w:val="en-GB"/>
              </w:rPr>
              <w:t>Themed Session</w:t>
            </w:r>
            <w:r w:rsidR="004F5E08">
              <w:rPr>
                <w:lang w:val="en-GB"/>
              </w:rPr>
              <w:t>: Presentation of PMIP3/IPCC p</w:t>
            </w:r>
            <w:r>
              <w:rPr>
                <w:lang w:val="en-GB"/>
              </w:rPr>
              <w:t>apers</w:t>
            </w:r>
          </w:p>
          <w:p w:rsidR="000A2780" w:rsidRDefault="000A2780" w:rsidP="006E5527">
            <w:pPr>
              <w:pStyle w:val="Session"/>
              <w:rPr>
                <w:lang w:val="en-GB"/>
              </w:rPr>
            </w:pPr>
          </w:p>
          <w:p w:rsidR="000A2780" w:rsidRDefault="000A2780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TBC</w:t>
            </w:r>
          </w:p>
        </w:tc>
      </w:tr>
      <w:tr w:rsidR="003A75A2" w:rsidTr="00830576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E96FFD">
              <w:rPr>
                <w:spacing w:val="29"/>
                <w:lang w:val="en-GB"/>
              </w:rPr>
              <w:t xml:space="preserve">12:30 am – </w:t>
            </w:r>
            <w:r w:rsidR="00E96FFD" w:rsidRPr="00E96FFD">
              <w:rPr>
                <w:spacing w:val="29"/>
                <w:lang w:val="en-GB"/>
              </w:rPr>
              <w:t>1.30</w:t>
            </w:r>
            <w:r w:rsidRPr="00E96FFD">
              <w:rPr>
                <w:spacing w:val="29"/>
                <w:lang w:val="en-GB"/>
              </w:rPr>
              <w:t xml:space="preserve"> p</w:t>
            </w:r>
            <w:r w:rsidRPr="00E96FFD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3A75A2" w:rsidRPr="003A75A2" w:rsidRDefault="004F5E08" w:rsidP="006E5527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Lunch b</w:t>
            </w:r>
            <w:r w:rsidR="003A75A2" w:rsidRPr="003A75A2">
              <w:rPr>
                <w:b w:val="0"/>
                <w:lang w:val="en-GB"/>
              </w:rPr>
              <w:t>reak (Brassiere)</w:t>
            </w:r>
          </w:p>
        </w:tc>
      </w:tr>
      <w:tr w:rsidR="003A75A2" w:rsidTr="00830576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E96FFD" w:rsidP="006E5527">
            <w:pPr>
              <w:pStyle w:val="Time"/>
              <w:rPr>
                <w:lang w:val="en-GB"/>
              </w:rPr>
            </w:pPr>
            <w:r w:rsidRPr="006F1FF1">
              <w:rPr>
                <w:spacing w:val="48"/>
                <w:lang w:val="en-GB"/>
              </w:rPr>
              <w:t>1.30</w:t>
            </w:r>
            <w:r w:rsidR="003A75A2" w:rsidRPr="006F1FF1">
              <w:rPr>
                <w:spacing w:val="48"/>
                <w:lang w:val="en-GB"/>
              </w:rPr>
              <w:t xml:space="preserve"> pm </w:t>
            </w:r>
            <w:r w:rsidR="006F1FF1" w:rsidRPr="006F1FF1">
              <w:rPr>
                <w:spacing w:val="48"/>
                <w:lang w:val="en-GB"/>
              </w:rPr>
              <w:t>o</w:t>
            </w:r>
            <w:r w:rsidRPr="006F1FF1">
              <w:rPr>
                <w:spacing w:val="48"/>
                <w:lang w:val="en-GB"/>
              </w:rPr>
              <w:t>nward</w:t>
            </w:r>
            <w:r w:rsidRPr="006F1FF1">
              <w:rPr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3A75A2" w:rsidRDefault="000155AE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Country sports or guided w</w:t>
            </w:r>
            <w:r w:rsidR="004F5E08">
              <w:rPr>
                <w:lang w:val="en-GB"/>
              </w:rPr>
              <w:t xml:space="preserve">alk </w:t>
            </w:r>
            <w:r w:rsidR="00830576">
              <w:rPr>
                <w:lang w:val="en-GB"/>
              </w:rPr>
              <w:t>/ free time</w:t>
            </w:r>
          </w:p>
        </w:tc>
      </w:tr>
      <w:tr w:rsidR="003A75A2" w:rsidTr="006E5527"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3A75A2" w:rsidRPr="0058705A" w:rsidRDefault="001A3C6D" w:rsidP="006E5527">
            <w:pPr>
              <w:pStyle w:val="Time"/>
              <w:rPr>
                <w:spacing w:val="36"/>
                <w:lang w:val="en-GB"/>
              </w:rPr>
            </w:pPr>
            <w:r w:rsidRPr="006F1FF1">
              <w:rPr>
                <w:spacing w:val="86"/>
                <w:lang w:val="en-GB"/>
              </w:rPr>
              <w:t xml:space="preserve">6.30 </w:t>
            </w:r>
            <w:r w:rsidR="006F1FF1" w:rsidRPr="006F1FF1">
              <w:rPr>
                <w:spacing w:val="86"/>
                <w:lang w:val="en-GB"/>
              </w:rPr>
              <w:t>o</w:t>
            </w:r>
            <w:r w:rsidR="003A75A2" w:rsidRPr="006F1FF1">
              <w:rPr>
                <w:spacing w:val="86"/>
                <w:lang w:val="en-GB"/>
              </w:rPr>
              <w:t>nward</w:t>
            </w:r>
            <w:r w:rsidR="003A75A2" w:rsidRPr="006F1FF1">
              <w:rPr>
                <w:spacing w:val="6"/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3A75A2" w:rsidRDefault="00CE3A3E" w:rsidP="006E5527">
            <w:pPr>
              <w:pStyle w:val="Session"/>
              <w:rPr>
                <w:lang w:val="en-GB"/>
              </w:rPr>
            </w:pPr>
            <w:r>
              <w:rPr>
                <w:shd w:val="clear" w:color="auto" w:fill="E6E6E6"/>
                <w:lang w:val="en-GB"/>
              </w:rPr>
              <w:t xml:space="preserve">Conference dinner followed by </w:t>
            </w:r>
            <w:proofErr w:type="spellStart"/>
            <w:r>
              <w:rPr>
                <w:shd w:val="clear" w:color="auto" w:fill="E6E6E6"/>
                <w:lang w:val="en-GB"/>
              </w:rPr>
              <w:t>c</w:t>
            </w:r>
            <w:r w:rsidR="00E96FFD" w:rsidRPr="00E96FFD">
              <w:rPr>
                <w:shd w:val="clear" w:color="auto" w:fill="E6E6E6"/>
                <w:lang w:val="en-GB"/>
              </w:rPr>
              <w:t>éilidh</w:t>
            </w:r>
            <w:proofErr w:type="spellEnd"/>
            <w:r>
              <w:rPr>
                <w:shd w:val="clear" w:color="auto" w:fill="E6E6E6"/>
                <w:lang w:val="en-GB"/>
              </w:rPr>
              <w:t>. Long Gallery, Old House, Second Floor</w:t>
            </w:r>
          </w:p>
        </w:tc>
      </w:tr>
    </w:tbl>
    <w:p w:rsidR="000E11F2" w:rsidRDefault="000E11F2">
      <w:pPr>
        <w:rPr>
          <w:lang w:val="en-GB"/>
        </w:rPr>
      </w:pPr>
    </w:p>
    <w:p w:rsidR="000E11F2" w:rsidRDefault="000E11F2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Default="008219F6">
      <w:pPr>
        <w:rPr>
          <w:lang w:val="en-GB"/>
        </w:rPr>
      </w:pPr>
    </w:p>
    <w:p w:rsidR="008219F6" w:rsidRPr="008219F6" w:rsidRDefault="008219F6">
      <w:pPr>
        <w:rPr>
          <w:b/>
          <w:lang w:val="en-GB"/>
        </w:rPr>
      </w:pPr>
      <w:r w:rsidRPr="008219F6">
        <w:rPr>
          <w:b/>
          <w:lang w:val="en-GB"/>
        </w:rPr>
        <w:t>Thursday, 10</w:t>
      </w:r>
      <w:r w:rsidRPr="008219F6">
        <w:rPr>
          <w:b/>
          <w:vertAlign w:val="superscript"/>
          <w:lang w:val="en-GB"/>
        </w:rPr>
        <w:t>th</w:t>
      </w:r>
      <w:r w:rsidRPr="008219F6">
        <w:rPr>
          <w:b/>
          <w:lang w:val="en-GB"/>
        </w:rPr>
        <w:t xml:space="preserve"> May</w:t>
      </w:r>
    </w:p>
    <w:p w:rsidR="008219F6" w:rsidRDefault="008219F6">
      <w:pPr>
        <w:rPr>
          <w:lang w:val="en-GB"/>
        </w:rPr>
      </w:pP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8219F6" w:rsidTr="006E5527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1A3C6D" w:rsidP="006E5527">
            <w:pPr>
              <w:pStyle w:val="Time"/>
              <w:rPr>
                <w:lang w:val="en-GB"/>
              </w:rPr>
            </w:pPr>
            <w:r w:rsidRPr="001A3C6D">
              <w:rPr>
                <w:spacing w:val="30"/>
                <w:lang w:val="en-GB"/>
              </w:rPr>
              <w:lastRenderedPageBreak/>
              <w:t>9:30</w:t>
            </w:r>
            <w:r w:rsidR="008219F6" w:rsidRPr="001A3C6D">
              <w:rPr>
                <w:spacing w:val="30"/>
                <w:lang w:val="en-GB"/>
              </w:rPr>
              <w:t xml:space="preserve"> am – 10.30 a</w:t>
            </w:r>
            <w:r w:rsidR="008219F6" w:rsidRPr="001A3C6D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219F6" w:rsidRPr="008219F6" w:rsidRDefault="008219F6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8219F6">
              <w:rPr>
                <w:lang w:val="en-GB"/>
              </w:rPr>
              <w:t>General session on cold climates</w:t>
            </w:r>
          </w:p>
        </w:tc>
      </w:tr>
      <w:tr w:rsidR="008219F6" w:rsidTr="006E5527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B01C56">
              <w:rPr>
                <w:spacing w:val="23"/>
                <w:lang w:val="en-GB"/>
              </w:rPr>
              <w:t>10:30 am – 11.00 a</w:t>
            </w:r>
            <w:r w:rsidRPr="00B01C5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219F6" w:rsidRDefault="004F5E08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tea/coffee b</w:t>
            </w:r>
            <w:r w:rsidR="008219F6">
              <w:rPr>
                <w:lang w:val="en-GB"/>
              </w:rPr>
              <w:t>reak</w:t>
            </w:r>
          </w:p>
        </w:tc>
      </w:tr>
      <w:tr w:rsidR="008219F6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3A75A2">
              <w:rPr>
                <w:spacing w:val="23"/>
                <w:lang w:val="en-GB"/>
              </w:rPr>
              <w:t>11:00 am – 12.30 a</w:t>
            </w:r>
            <w:r w:rsidRPr="003A75A2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219F6" w:rsidRPr="008219F6" w:rsidRDefault="008219F6" w:rsidP="006E5527">
            <w:pPr>
              <w:pStyle w:val="Session"/>
              <w:rPr>
                <w:lang w:val="en-GB"/>
              </w:rPr>
            </w:pPr>
            <w:r w:rsidRPr="008219F6">
              <w:rPr>
                <w:lang w:val="en-GB"/>
              </w:rPr>
              <w:t>General session on warm climates</w:t>
            </w:r>
          </w:p>
        </w:tc>
      </w:tr>
      <w:tr w:rsidR="008219F6" w:rsidTr="008219F6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6D2036">
              <w:rPr>
                <w:spacing w:val="29"/>
                <w:lang w:val="en-GB"/>
              </w:rPr>
              <w:t>12:30 am – 2:00 p</w:t>
            </w:r>
            <w:r w:rsidRPr="006D203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219F6" w:rsidRPr="003A75A2" w:rsidRDefault="008219F6" w:rsidP="006E5527">
            <w:pPr>
              <w:pStyle w:val="Presentation"/>
              <w:jc w:val="center"/>
              <w:rPr>
                <w:b w:val="0"/>
                <w:lang w:val="en-GB"/>
              </w:rPr>
            </w:pPr>
            <w:r w:rsidRPr="003A75A2">
              <w:rPr>
                <w:b w:val="0"/>
                <w:lang w:val="en-GB"/>
              </w:rPr>
              <w:t>Lunch</w:t>
            </w:r>
            <w:r w:rsidR="004F5E08">
              <w:rPr>
                <w:b w:val="0"/>
                <w:lang w:val="en-GB"/>
              </w:rPr>
              <w:t xml:space="preserve"> b</w:t>
            </w:r>
            <w:r w:rsidRPr="003A75A2">
              <w:rPr>
                <w:b w:val="0"/>
                <w:lang w:val="en-GB"/>
              </w:rPr>
              <w:t>reak (Brassiere)</w:t>
            </w:r>
          </w:p>
        </w:tc>
      </w:tr>
      <w:tr w:rsidR="008219F6" w:rsidTr="000155AE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8219F6">
              <w:rPr>
                <w:spacing w:val="36"/>
                <w:lang w:val="en-GB"/>
              </w:rPr>
              <w:t>2:00 pm – 5.30 p</w:t>
            </w:r>
            <w:r w:rsidRPr="008219F6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17365D" w:themeFill="text2" w:themeFillShade="BF"/>
            <w:vAlign w:val="center"/>
          </w:tcPr>
          <w:p w:rsidR="008219F6" w:rsidRDefault="008219F6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Breakout Groups</w:t>
            </w:r>
            <w:r w:rsidR="00A60001">
              <w:rPr>
                <w:lang w:val="en-GB"/>
              </w:rPr>
              <w:t>:</w:t>
            </w:r>
          </w:p>
          <w:p w:rsidR="008219F6" w:rsidRDefault="00A60001" w:rsidP="006E5527">
            <w:pPr>
              <w:pStyle w:val="Session"/>
              <w:rPr>
                <w:lang w:val="en-GB"/>
              </w:rPr>
            </w:pPr>
            <w:proofErr w:type="gramStart"/>
            <w:r>
              <w:rPr>
                <w:lang w:val="en-GB"/>
              </w:rPr>
              <w:t>t</w:t>
            </w:r>
            <w:r w:rsidR="008219F6">
              <w:rPr>
                <w:lang w:val="en-GB"/>
              </w:rPr>
              <w:t>opics</w:t>
            </w:r>
            <w:proofErr w:type="gramEnd"/>
            <w:r w:rsidR="008219F6">
              <w:rPr>
                <w:lang w:val="en-GB"/>
              </w:rPr>
              <w:t xml:space="preserve"> determined by interest but to include: uncertainty in data and models, PMIP – where next? Relevance of </w:t>
            </w:r>
            <w:proofErr w:type="spellStart"/>
            <w:r w:rsidR="008219F6">
              <w:rPr>
                <w:lang w:val="en-GB"/>
              </w:rPr>
              <w:t>palaeo</w:t>
            </w:r>
            <w:proofErr w:type="spellEnd"/>
            <w:r w:rsidR="008219F6">
              <w:rPr>
                <w:lang w:val="en-GB"/>
              </w:rPr>
              <w:t xml:space="preserve"> in the context of future climate change</w:t>
            </w:r>
          </w:p>
        </w:tc>
      </w:tr>
      <w:tr w:rsidR="008219F6" w:rsidTr="006E5527"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8219F6" w:rsidRPr="0058705A" w:rsidRDefault="001A3C6D" w:rsidP="006E5527">
            <w:pPr>
              <w:pStyle w:val="Time"/>
              <w:rPr>
                <w:spacing w:val="36"/>
                <w:lang w:val="en-GB"/>
              </w:rPr>
            </w:pPr>
            <w:r w:rsidRPr="006F1FF1">
              <w:rPr>
                <w:spacing w:val="86"/>
                <w:lang w:val="en-GB"/>
              </w:rPr>
              <w:t>7:3</w:t>
            </w:r>
            <w:r w:rsidR="006F1FF1" w:rsidRPr="006F1FF1">
              <w:rPr>
                <w:spacing w:val="86"/>
                <w:lang w:val="en-GB"/>
              </w:rPr>
              <w:t>0 o</w:t>
            </w:r>
            <w:r w:rsidR="008219F6" w:rsidRPr="006F1FF1">
              <w:rPr>
                <w:spacing w:val="86"/>
                <w:lang w:val="en-GB"/>
              </w:rPr>
              <w:t>nward</w:t>
            </w:r>
            <w:r w:rsidR="008219F6" w:rsidRPr="006F1FF1">
              <w:rPr>
                <w:spacing w:val="6"/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8219F6" w:rsidRDefault="006F1FF1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Evening meal (Brassiere)</w:t>
            </w:r>
          </w:p>
        </w:tc>
      </w:tr>
    </w:tbl>
    <w:p w:rsidR="00DD3392" w:rsidRDefault="00DD3392">
      <w:pPr>
        <w:rPr>
          <w:lang w:val="en-GB"/>
        </w:rPr>
      </w:pPr>
    </w:p>
    <w:p w:rsidR="00872BC2" w:rsidRDefault="00872BC2">
      <w:pPr>
        <w:rPr>
          <w:lang w:val="en-GB"/>
        </w:rPr>
      </w:pPr>
    </w:p>
    <w:p w:rsidR="00872BC2" w:rsidRPr="00872BC2" w:rsidRDefault="00872BC2">
      <w:pPr>
        <w:rPr>
          <w:b/>
          <w:lang w:val="en-GB"/>
        </w:rPr>
      </w:pPr>
      <w:r w:rsidRPr="00872BC2">
        <w:rPr>
          <w:b/>
          <w:lang w:val="en-GB"/>
        </w:rPr>
        <w:t>Friday, 11</w:t>
      </w:r>
      <w:r w:rsidRPr="00872BC2">
        <w:rPr>
          <w:b/>
          <w:vertAlign w:val="superscript"/>
          <w:lang w:val="en-GB"/>
        </w:rPr>
        <w:t>th</w:t>
      </w:r>
      <w:r w:rsidRPr="00872BC2">
        <w:rPr>
          <w:b/>
          <w:lang w:val="en-GB"/>
        </w:rPr>
        <w:t xml:space="preserve"> May</w:t>
      </w:r>
    </w:p>
    <w:p w:rsidR="00872BC2" w:rsidRDefault="00872BC2">
      <w:pPr>
        <w:rPr>
          <w:lang w:val="en-GB"/>
        </w:rPr>
      </w:pP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872BC2" w:rsidTr="006E5527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872BC2">
              <w:rPr>
                <w:spacing w:val="30"/>
                <w:lang w:val="en-GB"/>
              </w:rPr>
              <w:t>9:00 am – 10.00 a</w:t>
            </w:r>
            <w:r w:rsidRPr="00872BC2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72BC2" w:rsidRDefault="00872BC2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6F1FF1">
              <w:rPr>
                <w:lang w:val="en-GB"/>
              </w:rPr>
              <w:t>Conference Keynote Address</w:t>
            </w:r>
            <w:r>
              <w:rPr>
                <w:lang w:val="en-GB"/>
              </w:rPr>
              <w:t>: Professor Eric Wolff (FRS) – British Antarctic Survey, UK</w:t>
            </w:r>
          </w:p>
          <w:p w:rsidR="00872BC2" w:rsidRPr="008219F6" w:rsidRDefault="00872BC2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Title: </w:t>
            </w:r>
            <w:r w:rsidR="006F1FF1" w:rsidRPr="006F1FF1">
              <w:rPr>
                <w:b/>
                <w:lang w:val="en-GB"/>
              </w:rPr>
              <w:t>How has climate responded to natural perturbations</w:t>
            </w:r>
            <w:r w:rsidR="006F1FF1" w:rsidRPr="006F1FF1">
              <w:rPr>
                <w:lang w:val="en-GB"/>
              </w:rPr>
              <w:t>?</w:t>
            </w:r>
          </w:p>
        </w:tc>
      </w:tr>
      <w:tr w:rsidR="00872BC2" w:rsidTr="00160074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B01C56">
              <w:rPr>
                <w:spacing w:val="43"/>
                <w:lang w:val="en-GB"/>
              </w:rPr>
              <w:t xml:space="preserve">10 am – </w:t>
            </w:r>
            <w:r w:rsidR="00B01C56" w:rsidRPr="00B01C56">
              <w:rPr>
                <w:spacing w:val="43"/>
                <w:lang w:val="en-GB"/>
              </w:rPr>
              <w:t>10.30</w:t>
            </w:r>
            <w:r w:rsidRPr="00B01C56">
              <w:rPr>
                <w:spacing w:val="43"/>
                <w:lang w:val="en-GB"/>
              </w:rPr>
              <w:t xml:space="preserve"> a</w:t>
            </w:r>
            <w:r w:rsidRPr="00B01C56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72BC2" w:rsidRDefault="004F5E08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tea/coffee b</w:t>
            </w:r>
            <w:r w:rsidR="00872BC2">
              <w:rPr>
                <w:lang w:val="en-GB"/>
              </w:rPr>
              <w:t>reak</w:t>
            </w:r>
          </w:p>
        </w:tc>
      </w:tr>
      <w:tr w:rsidR="00872BC2" w:rsidTr="00160074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160074" w:rsidP="006E5527">
            <w:pPr>
              <w:pStyle w:val="Time"/>
              <w:rPr>
                <w:lang w:val="en-GB"/>
              </w:rPr>
            </w:pPr>
            <w:r w:rsidRPr="00160074">
              <w:rPr>
                <w:spacing w:val="23"/>
                <w:lang w:val="en-GB"/>
              </w:rPr>
              <w:t>10:30</w:t>
            </w:r>
            <w:r w:rsidR="00872BC2" w:rsidRPr="00160074">
              <w:rPr>
                <w:spacing w:val="23"/>
                <w:lang w:val="en-GB"/>
              </w:rPr>
              <w:t xml:space="preserve"> am – 12.30 a</w:t>
            </w:r>
            <w:r w:rsidR="00872BC2" w:rsidRPr="00160074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8DB3E2" w:themeFill="text2" w:themeFillTint="66"/>
            <w:vAlign w:val="center"/>
          </w:tcPr>
          <w:p w:rsidR="00872BC2" w:rsidRPr="008219F6" w:rsidRDefault="00160074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Plenary discussion and formal close of meeting</w:t>
            </w:r>
          </w:p>
        </w:tc>
      </w:tr>
      <w:tr w:rsidR="00872BC2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6D2036">
              <w:rPr>
                <w:spacing w:val="29"/>
                <w:lang w:val="en-GB"/>
              </w:rPr>
              <w:t>12:30 am – 2:00 p</w:t>
            </w:r>
            <w:r w:rsidRPr="006D203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72BC2" w:rsidRPr="003A75A2" w:rsidRDefault="004F5E08" w:rsidP="006E5527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Lunch b</w:t>
            </w:r>
            <w:r w:rsidR="00872BC2" w:rsidRPr="003A75A2">
              <w:rPr>
                <w:b w:val="0"/>
                <w:lang w:val="en-GB"/>
              </w:rPr>
              <w:t>reak (Brassiere)</w:t>
            </w:r>
          </w:p>
        </w:tc>
      </w:tr>
      <w:tr w:rsidR="00872BC2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6F1FF1">
              <w:rPr>
                <w:spacing w:val="48"/>
                <w:lang w:val="en-GB"/>
              </w:rPr>
              <w:t>2:00 pm</w:t>
            </w:r>
            <w:r w:rsidR="006F1FF1" w:rsidRPr="006F1FF1">
              <w:rPr>
                <w:spacing w:val="48"/>
                <w:lang w:val="en-GB"/>
              </w:rPr>
              <w:t xml:space="preserve"> o</w:t>
            </w:r>
            <w:r w:rsidR="00160074" w:rsidRPr="006F1FF1">
              <w:rPr>
                <w:spacing w:val="48"/>
                <w:lang w:val="en-GB"/>
              </w:rPr>
              <w:t>nward</w:t>
            </w:r>
            <w:r w:rsidR="00160074" w:rsidRPr="006F1FF1">
              <w:rPr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17365D" w:themeFill="text2" w:themeFillShade="BF"/>
            <w:vAlign w:val="center"/>
          </w:tcPr>
          <w:p w:rsidR="00872BC2" w:rsidRDefault="00160074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DEPART</w:t>
            </w:r>
          </w:p>
        </w:tc>
      </w:tr>
    </w:tbl>
    <w:p w:rsidR="00872BC2" w:rsidRDefault="00872BC2">
      <w:pPr>
        <w:rPr>
          <w:lang w:val="en-GB"/>
        </w:rPr>
      </w:pPr>
    </w:p>
    <w:sectPr w:rsidR="00872BC2" w:rsidSect="0085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DD3392"/>
    <w:rsid w:val="000155AE"/>
    <w:rsid w:val="000627B1"/>
    <w:rsid w:val="000756A9"/>
    <w:rsid w:val="000A2780"/>
    <w:rsid w:val="000E11F2"/>
    <w:rsid w:val="00160074"/>
    <w:rsid w:val="001A3C6D"/>
    <w:rsid w:val="001E6E4C"/>
    <w:rsid w:val="003623F5"/>
    <w:rsid w:val="003A75A2"/>
    <w:rsid w:val="004A402C"/>
    <w:rsid w:val="004F5E08"/>
    <w:rsid w:val="0058705A"/>
    <w:rsid w:val="006D2036"/>
    <w:rsid w:val="006D65E1"/>
    <w:rsid w:val="006F1FF1"/>
    <w:rsid w:val="008107B1"/>
    <w:rsid w:val="008219F6"/>
    <w:rsid w:val="00830576"/>
    <w:rsid w:val="00851533"/>
    <w:rsid w:val="00872BC2"/>
    <w:rsid w:val="008F2AD5"/>
    <w:rsid w:val="00901F51"/>
    <w:rsid w:val="00A02508"/>
    <w:rsid w:val="00A170F1"/>
    <w:rsid w:val="00A60001"/>
    <w:rsid w:val="00A94951"/>
    <w:rsid w:val="00A94CF4"/>
    <w:rsid w:val="00B01C56"/>
    <w:rsid w:val="00B775A3"/>
    <w:rsid w:val="00C71F02"/>
    <w:rsid w:val="00CE3A3E"/>
    <w:rsid w:val="00DD3392"/>
    <w:rsid w:val="00E62F28"/>
    <w:rsid w:val="00E96FFD"/>
    <w:rsid w:val="00EA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>
      <o:colormenu v:ext="edit" fillcolor="none" strokecolor="gray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F2"/>
    <w:rPr>
      <w:rFonts w:ascii="Trebuchet MS" w:hAnsi="Trebuchet MS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1F2"/>
    <w:pPr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qFormat/>
    <w:rsid w:val="000E11F2"/>
    <w:p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0E11F2"/>
    <w:rPr>
      <w:rFonts w:ascii="Trebuchet MS" w:hAnsi="Trebuchet MS"/>
      <w:b/>
      <w:lang w:val="en-US" w:eastAsia="en-US" w:bidi="ar-SA"/>
    </w:rPr>
  </w:style>
  <w:style w:type="paragraph" w:customStyle="1" w:styleId="Tracks">
    <w:name w:val="Tracks"/>
    <w:basedOn w:val="Normal"/>
    <w:rsid w:val="000E11F2"/>
    <w:rPr>
      <w:sz w:val="20"/>
      <w:szCs w:val="20"/>
    </w:rPr>
  </w:style>
  <w:style w:type="paragraph" w:customStyle="1" w:styleId="Time">
    <w:name w:val="Time"/>
    <w:basedOn w:val="Normal"/>
    <w:rsid w:val="000E11F2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rsid w:val="000E11F2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0E11F2"/>
    <w:rPr>
      <w:rFonts w:ascii="Tahoma" w:hAnsi="Tahoma" w:cs="Tahoma"/>
      <w:sz w:val="16"/>
      <w:szCs w:val="16"/>
    </w:rPr>
  </w:style>
  <w:style w:type="paragraph" w:customStyle="1" w:styleId="ConferenceTitle">
    <w:name w:val="Conference Title"/>
    <w:basedOn w:val="Normal"/>
    <w:rsid w:val="000E11F2"/>
    <w:rPr>
      <w:b/>
    </w:rPr>
  </w:style>
  <w:style w:type="paragraph" w:customStyle="1" w:styleId="Presentation">
    <w:name w:val="Presentation"/>
    <w:basedOn w:val="Tracks"/>
    <w:rsid w:val="000E11F2"/>
    <w:rPr>
      <w:b/>
      <w:sz w:val="18"/>
    </w:rPr>
  </w:style>
  <w:style w:type="paragraph" w:styleId="DocumentMap">
    <w:name w:val="Document Map"/>
    <w:basedOn w:val="Normal"/>
    <w:semiHidden/>
    <w:rsid w:val="000E11F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mip3.lsce.ipsl.fr/logos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aramh\Application%20Data\Microsoft\Templates\Conference%20agenda%20with%20trac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tracks.dot</Template>
  <TotalTime>0</TotalTime>
  <Pages>3</Pages>
  <Words>471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earamh</dc:creator>
  <cp:keywords/>
  <dc:description/>
  <cp:lastModifiedBy>earamh</cp:lastModifiedBy>
  <cp:revision>2</cp:revision>
  <cp:lastPrinted>2003-05-01T16:15:00Z</cp:lastPrinted>
  <dcterms:created xsi:type="dcterms:W3CDTF">2012-04-18T11:10:00Z</dcterms:created>
  <dcterms:modified xsi:type="dcterms:W3CDTF">2012-04-18T11:10:00Z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TC011805961033</vt:lpwstr>
  </property>
</Properties>
</file>